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50C4" w14:textId="77777777" w:rsidR="002A4F53" w:rsidRDefault="002A4F53" w:rsidP="002A4F53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14:paraId="69153735" w14:textId="77777777" w:rsidR="002A4F53" w:rsidRDefault="002A4F53" w:rsidP="002A4F53">
      <w:pPr>
        <w:autoSpaceDN w:val="0"/>
        <w:jc w:val="center"/>
        <w:rPr>
          <w:rFonts w:eastAsia="Calibri"/>
          <w:b/>
          <w:sz w:val="32"/>
          <w:szCs w:val="32"/>
        </w:rPr>
      </w:pPr>
    </w:p>
    <w:p w14:paraId="6DF3E6F2" w14:textId="77777777" w:rsidR="002A4F53" w:rsidRDefault="002A4F53" w:rsidP="002A4F53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14:paraId="40EFCFA5" w14:textId="77777777" w:rsidR="002A4F53" w:rsidRDefault="002A4F53" w:rsidP="002A4F53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4AFDBEFD" w14:textId="77777777" w:rsidR="002A4F53" w:rsidRDefault="002A4F53" w:rsidP="002A4F53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0394C5C8" w14:textId="2FA75CA1" w:rsidR="002A4F53" w:rsidRPr="006D6CBB" w:rsidRDefault="002A4F53" w:rsidP="002A4F53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19.07.2024 № 20</w:t>
      </w:r>
      <w:r w:rsidR="006D6CBB" w:rsidRPr="006D6CBB">
        <w:rPr>
          <w:rFonts w:cs="Times New Roman"/>
          <w:bCs/>
          <w:szCs w:val="28"/>
          <w:lang w:eastAsia="ru-RU"/>
        </w:rPr>
        <w:t>6</w:t>
      </w:r>
    </w:p>
    <w:p w14:paraId="7D744346" w14:textId="77777777" w:rsidR="002A4F53" w:rsidRDefault="002A4F53" w:rsidP="002A4F53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14:paraId="0A6529A1" w14:textId="77777777" w:rsidR="001B6AAD" w:rsidRDefault="001B6AAD" w:rsidP="00C375E4">
      <w:pPr>
        <w:ind w:firstLine="0"/>
        <w:jc w:val="both"/>
        <w:rPr>
          <w:rFonts w:cs="Times New Roman"/>
          <w:szCs w:val="28"/>
        </w:rPr>
      </w:pPr>
    </w:p>
    <w:p w14:paraId="1937AF9A" w14:textId="77777777" w:rsidR="00BB13A1" w:rsidRDefault="00BB13A1" w:rsidP="00F24227">
      <w:pPr>
        <w:ind w:right="5101" w:firstLine="0"/>
        <w:rPr>
          <w:rFonts w:cs="Times New Roman"/>
          <w:szCs w:val="28"/>
        </w:rPr>
      </w:pPr>
    </w:p>
    <w:p w14:paraId="2747487A" w14:textId="452E386E" w:rsidR="001B6AAD" w:rsidRPr="00285252" w:rsidRDefault="00260038" w:rsidP="00F24227">
      <w:pPr>
        <w:ind w:right="5101" w:firstLine="0"/>
        <w:rPr>
          <w:rFonts w:cs="Times New Roman"/>
          <w:szCs w:val="28"/>
        </w:rPr>
      </w:pPr>
      <w:r w:rsidRPr="00285252">
        <w:rPr>
          <w:rFonts w:cs="Times New Roman"/>
          <w:szCs w:val="28"/>
        </w:rPr>
        <w:fldChar w:fldCharType="begin"/>
      </w:r>
      <w:r w:rsidRPr="00285252">
        <w:rPr>
          <w:rFonts w:cs="Times New Roman"/>
          <w:szCs w:val="28"/>
        </w:rPr>
        <w:instrText xml:space="preserve"> DOCPROPERTY "Содержание" \* MERGEFORMAT </w:instrText>
      </w:r>
      <w:r w:rsidRPr="00285252">
        <w:rPr>
          <w:rFonts w:cs="Times New Roman"/>
          <w:szCs w:val="28"/>
        </w:rPr>
        <w:fldChar w:fldCharType="separate"/>
      </w:r>
      <w:r w:rsidR="006E0724">
        <w:rPr>
          <w:rFonts w:cs="Times New Roman"/>
          <w:szCs w:val="28"/>
        </w:rPr>
        <w:t>О внесении изменений</w:t>
      </w:r>
      <w:r w:rsidR="00402B81" w:rsidRPr="00285252">
        <w:rPr>
          <w:rFonts w:cs="Times New Roman"/>
          <w:szCs w:val="28"/>
        </w:rPr>
        <w:t xml:space="preserve"> в</w:t>
      </w:r>
      <w:r w:rsidR="00F43478">
        <w:rPr>
          <w:rFonts w:cs="Times New Roman"/>
          <w:szCs w:val="28"/>
        </w:rPr>
        <w:t xml:space="preserve"> отдельные </w:t>
      </w:r>
      <w:r w:rsidR="005D56FF">
        <w:rPr>
          <w:rFonts w:cs="Times New Roman"/>
          <w:szCs w:val="28"/>
        </w:rPr>
        <w:t>указы Губернатора</w:t>
      </w:r>
      <w:r w:rsidR="001B512E">
        <w:rPr>
          <w:rFonts w:cs="Times New Roman"/>
          <w:szCs w:val="28"/>
        </w:rPr>
        <w:t xml:space="preserve"> Ярославской</w:t>
      </w:r>
      <w:r w:rsidR="006F20FB">
        <w:rPr>
          <w:rFonts w:cs="Times New Roman"/>
          <w:szCs w:val="28"/>
        </w:rPr>
        <w:t xml:space="preserve"> области</w:t>
      </w:r>
      <w:r w:rsidRPr="00285252">
        <w:rPr>
          <w:rFonts w:cs="Times New Roman"/>
          <w:szCs w:val="28"/>
        </w:rPr>
        <w:fldChar w:fldCharType="end"/>
      </w:r>
    </w:p>
    <w:p w14:paraId="74B43DCB" w14:textId="77777777" w:rsidR="00402B81" w:rsidRPr="00285252" w:rsidRDefault="00402B81" w:rsidP="00F94954">
      <w:pPr>
        <w:tabs>
          <w:tab w:val="left" w:pos="1175"/>
        </w:tabs>
        <w:ind w:firstLine="0"/>
        <w:jc w:val="both"/>
        <w:rPr>
          <w:rFonts w:cs="Times New Roman"/>
          <w:szCs w:val="28"/>
        </w:rPr>
      </w:pPr>
    </w:p>
    <w:p w14:paraId="2057CC2F" w14:textId="224670FA" w:rsidR="00402B81" w:rsidRPr="006F20FB" w:rsidRDefault="00402B81" w:rsidP="00E857B1">
      <w:pPr>
        <w:ind w:firstLine="0"/>
        <w:jc w:val="both"/>
        <w:rPr>
          <w:rFonts w:cs="Times New Roman"/>
          <w:szCs w:val="28"/>
        </w:rPr>
      </w:pPr>
    </w:p>
    <w:p w14:paraId="2A2D11E2" w14:textId="19752E3A" w:rsidR="004A293B" w:rsidRDefault="00C22231" w:rsidP="00C22231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Внести</w:t>
      </w:r>
      <w:r w:rsidRPr="00C22231">
        <w:t xml:space="preserve"> </w:t>
      </w:r>
      <w:r>
        <w:t xml:space="preserve">в </w:t>
      </w:r>
      <w:r w:rsidR="005D56FF">
        <w:rPr>
          <w:rFonts w:cs="Times New Roman"/>
          <w:szCs w:val="28"/>
        </w:rPr>
        <w:t>указ Губернатора</w:t>
      </w:r>
      <w:r w:rsidR="00E31B12">
        <w:rPr>
          <w:rFonts w:cs="Times New Roman"/>
          <w:szCs w:val="28"/>
        </w:rPr>
        <w:t xml:space="preserve"> </w:t>
      </w:r>
      <w:r w:rsidR="001B512E">
        <w:rPr>
          <w:rFonts w:cs="Times New Roman"/>
          <w:szCs w:val="28"/>
        </w:rPr>
        <w:t>Ярославской области</w:t>
      </w:r>
      <w:r w:rsidR="00014F89">
        <w:rPr>
          <w:rFonts w:cs="Times New Roman"/>
          <w:szCs w:val="28"/>
        </w:rPr>
        <w:t xml:space="preserve"> от </w:t>
      </w:r>
      <w:r w:rsidR="001B512E">
        <w:rPr>
          <w:rFonts w:cs="Times New Roman"/>
          <w:szCs w:val="28"/>
        </w:rPr>
        <w:t>2</w:t>
      </w:r>
      <w:r w:rsidR="005D56FF">
        <w:rPr>
          <w:rFonts w:cs="Times New Roman"/>
          <w:szCs w:val="28"/>
        </w:rPr>
        <w:t>1</w:t>
      </w:r>
      <w:r w:rsidR="001B512E">
        <w:rPr>
          <w:rFonts w:cs="Times New Roman"/>
          <w:szCs w:val="28"/>
        </w:rPr>
        <w:t>.</w:t>
      </w:r>
      <w:r w:rsidR="005D56FF">
        <w:rPr>
          <w:rFonts w:cs="Times New Roman"/>
          <w:szCs w:val="28"/>
        </w:rPr>
        <w:t>06</w:t>
      </w:r>
      <w:r w:rsidR="001B512E">
        <w:rPr>
          <w:rFonts w:cs="Times New Roman"/>
          <w:szCs w:val="28"/>
        </w:rPr>
        <w:t xml:space="preserve">.2023 </w:t>
      </w:r>
      <w:r w:rsidRPr="00C22231">
        <w:rPr>
          <w:rFonts w:cs="Times New Roman"/>
          <w:szCs w:val="28"/>
        </w:rPr>
        <w:t>№</w:t>
      </w:r>
      <w:r w:rsidR="005D56FF">
        <w:rPr>
          <w:rFonts w:cs="Times New Roman"/>
          <w:szCs w:val="28"/>
        </w:rPr>
        <w:t> 146</w:t>
      </w:r>
      <w:r w:rsidRPr="00C22231">
        <w:rPr>
          <w:rFonts w:cs="Times New Roman"/>
          <w:szCs w:val="28"/>
        </w:rPr>
        <w:t xml:space="preserve"> «</w:t>
      </w:r>
      <w:r w:rsidR="005D56FF" w:rsidRPr="005D56FF">
        <w:rPr>
          <w:rFonts w:cs="Times New Roman"/>
          <w:szCs w:val="28"/>
        </w:rPr>
        <w:t>Об оплате труда работников исполнительных органов Ярославской области</w:t>
      </w:r>
      <w:r w:rsidRPr="00C2223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="004A293B" w:rsidRPr="004A293B">
        <w:rPr>
          <w:rFonts w:cs="Times New Roman"/>
          <w:szCs w:val="28"/>
        </w:rPr>
        <w:t>изменения</w:t>
      </w:r>
      <w:r w:rsidR="007F0937">
        <w:rPr>
          <w:rFonts w:cs="Times New Roman"/>
          <w:szCs w:val="28"/>
        </w:rPr>
        <w:t xml:space="preserve"> согласно приложению.</w:t>
      </w:r>
    </w:p>
    <w:p w14:paraId="25A30F4C" w14:textId="77777777" w:rsidR="00F7769C" w:rsidRDefault="00F7769C" w:rsidP="00F7769C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Внести</w:t>
      </w:r>
      <w:r w:rsidRPr="00C22231">
        <w:t xml:space="preserve"> </w:t>
      </w:r>
      <w:r>
        <w:t xml:space="preserve">в </w:t>
      </w:r>
      <w:r>
        <w:rPr>
          <w:rFonts w:cs="Times New Roman"/>
          <w:szCs w:val="28"/>
        </w:rPr>
        <w:t xml:space="preserve">указ Губернатора Ярославской области от 21.06.2023 </w:t>
      </w:r>
      <w:r w:rsidRPr="00C2223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 147</w:t>
      </w:r>
      <w:r w:rsidRPr="00C22231">
        <w:rPr>
          <w:rFonts w:cs="Times New Roman"/>
          <w:szCs w:val="28"/>
        </w:rPr>
        <w:t xml:space="preserve"> «</w:t>
      </w:r>
      <w:r w:rsidRPr="005D56FF">
        <w:rPr>
          <w:rFonts w:cs="Times New Roman"/>
          <w:szCs w:val="28"/>
        </w:rPr>
        <w:t xml:space="preserve">Об оплате труда работников </w:t>
      </w:r>
      <w:r>
        <w:rPr>
          <w:rFonts w:cs="Times New Roman"/>
          <w:szCs w:val="28"/>
        </w:rPr>
        <w:t>государственных</w:t>
      </w:r>
      <w:r w:rsidRPr="005D56FF">
        <w:rPr>
          <w:rFonts w:cs="Times New Roman"/>
          <w:szCs w:val="28"/>
        </w:rPr>
        <w:t xml:space="preserve"> органов Ярославской области</w:t>
      </w:r>
      <w:r w:rsidRPr="00C2223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4A293B">
        <w:rPr>
          <w:rFonts w:cs="Times New Roman"/>
          <w:szCs w:val="28"/>
        </w:rPr>
        <w:t>следующие изменения:</w:t>
      </w:r>
    </w:p>
    <w:p w14:paraId="41D78677" w14:textId="5276864E" w:rsidR="00F7769C" w:rsidRDefault="00F7769C" w:rsidP="00F7769C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 Из абзацев первого и второго пункта 3.2, абзаца второго пункта 3.3 раздела 3 </w:t>
      </w:r>
      <w:r w:rsidRPr="00A705DC">
        <w:rPr>
          <w:rFonts w:cs="Times New Roman"/>
          <w:szCs w:val="28"/>
        </w:rPr>
        <w:t>Положени</w:t>
      </w:r>
      <w:r>
        <w:rPr>
          <w:rFonts w:cs="Times New Roman"/>
          <w:szCs w:val="28"/>
        </w:rPr>
        <w:t>я</w:t>
      </w:r>
      <w:r w:rsidRPr="00A705DC">
        <w:rPr>
          <w:rFonts w:cs="Times New Roman"/>
          <w:szCs w:val="28"/>
        </w:rPr>
        <w:t xml:space="preserve"> об оплате труда государственных гражданских служащих </w:t>
      </w:r>
      <w:r>
        <w:rPr>
          <w:rFonts w:cs="Times New Roman"/>
          <w:szCs w:val="28"/>
        </w:rPr>
        <w:t>государственных</w:t>
      </w:r>
      <w:r w:rsidRPr="00A705DC">
        <w:rPr>
          <w:rFonts w:cs="Times New Roman"/>
          <w:szCs w:val="28"/>
        </w:rPr>
        <w:t xml:space="preserve"> органов Ярославской области, утвержденно</w:t>
      </w:r>
      <w:r>
        <w:rPr>
          <w:rFonts w:cs="Times New Roman"/>
          <w:szCs w:val="28"/>
        </w:rPr>
        <w:t>го</w:t>
      </w:r>
      <w:r w:rsidRPr="00A705DC">
        <w:rPr>
          <w:rFonts w:cs="Times New Roman"/>
          <w:szCs w:val="28"/>
        </w:rPr>
        <w:t xml:space="preserve"> указом</w:t>
      </w:r>
      <w:r>
        <w:rPr>
          <w:rFonts w:cs="Times New Roman"/>
          <w:szCs w:val="28"/>
        </w:rPr>
        <w:t>, слово «денежного» исключить.</w:t>
      </w:r>
    </w:p>
    <w:p w14:paraId="1F83E608" w14:textId="55F78F5C" w:rsidR="00F7769C" w:rsidRDefault="00F7769C" w:rsidP="00434C24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434C24">
        <w:rPr>
          <w:rFonts w:cs="Times New Roman"/>
          <w:szCs w:val="28"/>
        </w:rPr>
        <w:t>Из абзаца первого подпункта 2.8.1, абзаца второго подпункта 2.8.2 пункта 2.8 раздела</w:t>
      </w:r>
      <w:r w:rsidR="00FA568F">
        <w:rPr>
          <w:rFonts w:cs="Times New Roman"/>
          <w:szCs w:val="28"/>
        </w:rPr>
        <w:t xml:space="preserve"> 2</w:t>
      </w:r>
      <w:r w:rsidR="00434C24">
        <w:rPr>
          <w:rFonts w:cs="Times New Roman"/>
          <w:szCs w:val="28"/>
        </w:rPr>
        <w:t>, абзаца первого подпункта 3.9.1, абзаца второго подпункта 3.9.2 пункта 3.9 раздела 3</w:t>
      </w:r>
      <w:r>
        <w:rPr>
          <w:rFonts w:cs="Times New Roman"/>
          <w:szCs w:val="28"/>
        </w:rPr>
        <w:t xml:space="preserve"> </w:t>
      </w:r>
      <w:r w:rsidRPr="00A705DC">
        <w:rPr>
          <w:rFonts w:cs="Times New Roman"/>
          <w:szCs w:val="28"/>
        </w:rPr>
        <w:t>Положени</w:t>
      </w:r>
      <w:r w:rsidR="00434C24">
        <w:rPr>
          <w:rFonts w:cs="Times New Roman"/>
          <w:szCs w:val="28"/>
        </w:rPr>
        <w:t>я</w:t>
      </w:r>
      <w:r w:rsidRPr="00A705DC">
        <w:rPr>
          <w:rFonts w:cs="Times New Roman"/>
          <w:szCs w:val="28"/>
        </w:rPr>
        <w:t xml:space="preserve"> об оплате труда </w:t>
      </w:r>
      <w:r w:rsidRPr="000849C0">
        <w:rPr>
          <w:rFonts w:cs="Times New Roman"/>
          <w:szCs w:val="28"/>
        </w:rPr>
        <w:t>лиц, замещающих должности, не относящиеся к должностям государственной гражданской службы, в </w:t>
      </w:r>
      <w:r>
        <w:rPr>
          <w:rFonts w:cs="Times New Roman"/>
          <w:szCs w:val="28"/>
        </w:rPr>
        <w:t>государственных</w:t>
      </w:r>
      <w:r w:rsidRPr="00A705DC">
        <w:rPr>
          <w:rFonts w:cs="Times New Roman"/>
          <w:szCs w:val="28"/>
        </w:rPr>
        <w:t xml:space="preserve"> </w:t>
      </w:r>
      <w:r w:rsidRPr="000849C0">
        <w:rPr>
          <w:rFonts w:cs="Times New Roman"/>
          <w:szCs w:val="28"/>
        </w:rPr>
        <w:t xml:space="preserve">органах Ярославской области, </w:t>
      </w:r>
      <w:r w:rsidRPr="00A705DC">
        <w:rPr>
          <w:rFonts w:cs="Times New Roman"/>
          <w:szCs w:val="28"/>
        </w:rPr>
        <w:t>утвержденно</w:t>
      </w:r>
      <w:r w:rsidR="00434C24">
        <w:rPr>
          <w:rFonts w:cs="Times New Roman"/>
          <w:szCs w:val="28"/>
        </w:rPr>
        <w:t>го</w:t>
      </w:r>
      <w:r w:rsidRPr="00A705DC">
        <w:rPr>
          <w:rFonts w:cs="Times New Roman"/>
          <w:szCs w:val="28"/>
        </w:rPr>
        <w:t xml:space="preserve"> указом</w:t>
      </w:r>
      <w:r w:rsidR="00434C2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слово «денежно</w:t>
      </w:r>
      <w:r w:rsidR="00434C2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» </w:t>
      </w:r>
      <w:r w:rsidR="00434C24" w:rsidRPr="00434C24">
        <w:rPr>
          <w:rFonts w:cs="Times New Roman"/>
          <w:szCs w:val="28"/>
        </w:rPr>
        <w:t>в</w:t>
      </w:r>
      <w:r w:rsidR="00434C24">
        <w:rPr>
          <w:rFonts w:cs="Times New Roman"/>
          <w:szCs w:val="28"/>
        </w:rPr>
        <w:t> </w:t>
      </w:r>
      <w:r w:rsidR="00434C24" w:rsidRPr="00434C24">
        <w:rPr>
          <w:rFonts w:cs="Times New Roman"/>
          <w:szCs w:val="28"/>
        </w:rPr>
        <w:t xml:space="preserve">соответствующих падежах </w:t>
      </w:r>
      <w:r>
        <w:rPr>
          <w:rFonts w:cs="Times New Roman"/>
          <w:szCs w:val="28"/>
        </w:rPr>
        <w:t>исключить.</w:t>
      </w:r>
    </w:p>
    <w:p w14:paraId="3B278A11" w14:textId="106B6F75" w:rsidR="00F7769C" w:rsidRDefault="00F7769C" w:rsidP="00F7769C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Pr="00A705DC">
        <w:rPr>
          <w:rFonts w:cs="Times New Roman"/>
          <w:szCs w:val="28"/>
        </w:rPr>
        <w:t xml:space="preserve">В </w:t>
      </w:r>
      <w:r w:rsidR="00434C24">
        <w:rPr>
          <w:rFonts w:cs="Times New Roman"/>
          <w:szCs w:val="28"/>
        </w:rPr>
        <w:t xml:space="preserve">пункте 3, абзацах первом и третьем пункта 4 </w:t>
      </w:r>
      <w:r>
        <w:rPr>
          <w:rFonts w:cs="Times New Roman"/>
          <w:szCs w:val="28"/>
        </w:rPr>
        <w:t>Порядк</w:t>
      </w:r>
      <w:r w:rsidR="00434C24">
        <w:rPr>
          <w:rFonts w:cs="Times New Roman"/>
          <w:szCs w:val="28"/>
        </w:rPr>
        <w:t>а</w:t>
      </w:r>
      <w:r w:rsidRPr="00A705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формирования и изменения в течение финансового года фондов</w:t>
      </w:r>
      <w:r w:rsidRPr="00A705DC">
        <w:rPr>
          <w:rFonts w:cs="Times New Roman"/>
          <w:szCs w:val="28"/>
        </w:rPr>
        <w:t xml:space="preserve"> оплат</w:t>
      </w:r>
      <w:r>
        <w:rPr>
          <w:rFonts w:cs="Times New Roman"/>
          <w:szCs w:val="28"/>
        </w:rPr>
        <w:t>ы</w:t>
      </w:r>
      <w:r w:rsidRPr="00A705DC">
        <w:rPr>
          <w:rFonts w:cs="Times New Roman"/>
          <w:szCs w:val="28"/>
        </w:rPr>
        <w:t xml:space="preserve"> труда </w:t>
      </w:r>
      <w:r>
        <w:rPr>
          <w:rFonts w:cs="Times New Roman"/>
          <w:szCs w:val="28"/>
        </w:rPr>
        <w:t>государственных</w:t>
      </w:r>
      <w:r w:rsidRPr="00A705DC">
        <w:rPr>
          <w:rFonts w:cs="Times New Roman"/>
          <w:szCs w:val="28"/>
        </w:rPr>
        <w:t xml:space="preserve"> органов Ярославской области, утвержденно</w:t>
      </w:r>
      <w:r w:rsidR="00434C24">
        <w:rPr>
          <w:rFonts w:cs="Times New Roman"/>
          <w:szCs w:val="28"/>
        </w:rPr>
        <w:t>го</w:t>
      </w:r>
      <w:r w:rsidRPr="00A705DC">
        <w:rPr>
          <w:rFonts w:cs="Times New Roman"/>
          <w:szCs w:val="28"/>
        </w:rPr>
        <w:t xml:space="preserve"> указом</w:t>
      </w:r>
      <w:r w:rsidR="00434C2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слова «Губернатор области»</w:t>
      </w:r>
      <w:r w:rsidR="00434C24" w:rsidRPr="00434C24">
        <w:t xml:space="preserve"> </w:t>
      </w:r>
      <w:r w:rsidR="00434C24" w:rsidRPr="00434C24">
        <w:rPr>
          <w:rFonts w:cs="Times New Roman"/>
          <w:szCs w:val="28"/>
        </w:rPr>
        <w:t>в соответствующих падежах</w:t>
      </w:r>
      <w:r>
        <w:rPr>
          <w:rFonts w:cs="Times New Roman"/>
          <w:szCs w:val="28"/>
        </w:rPr>
        <w:t xml:space="preserve"> заменить словами «Губернатор Ярославской области»</w:t>
      </w:r>
      <w:r w:rsidR="00434C24" w:rsidRPr="00434C24">
        <w:t xml:space="preserve"> </w:t>
      </w:r>
      <w:r>
        <w:rPr>
          <w:rFonts w:cs="Times New Roman"/>
          <w:szCs w:val="28"/>
        </w:rPr>
        <w:t>в соответствующих падежах.</w:t>
      </w:r>
    </w:p>
    <w:p w14:paraId="5C276B06" w14:textId="2FFDB900" w:rsidR="00F85769" w:rsidRPr="00F85769" w:rsidRDefault="00F85769" w:rsidP="00F85769">
      <w:pPr>
        <w:tabs>
          <w:tab w:val="left" w:pos="1134"/>
        </w:tabs>
        <w:jc w:val="both"/>
        <w:rPr>
          <w:rFonts w:cs="Times New Roman"/>
          <w:szCs w:val="28"/>
        </w:rPr>
      </w:pPr>
      <w:r w:rsidRPr="00F85769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 </w:t>
      </w:r>
      <w:r w:rsidRPr="00F85769">
        <w:rPr>
          <w:rFonts w:cs="Times New Roman"/>
          <w:szCs w:val="28"/>
        </w:rPr>
        <w:t>Внести в Положение о приказах Правительства Ярославской области, утвержденное указом Губернатора Ярославской области от 01.07.2024 № 181 «Об утверждении Положения о приказах Правительства Ярославской области»</w:t>
      </w:r>
      <w:r w:rsidR="00295B5B">
        <w:rPr>
          <w:rFonts w:cs="Times New Roman"/>
          <w:szCs w:val="28"/>
        </w:rPr>
        <w:t>,</w:t>
      </w:r>
      <w:r w:rsidRPr="00F85769">
        <w:rPr>
          <w:rFonts w:cs="Times New Roman"/>
          <w:szCs w:val="28"/>
        </w:rPr>
        <w:t xml:space="preserve"> следующие изменения:</w:t>
      </w:r>
    </w:p>
    <w:p w14:paraId="44D744F8" w14:textId="6FEBB58B" w:rsidR="00F85769" w:rsidRPr="00F85769" w:rsidRDefault="00F85769" w:rsidP="00F85769">
      <w:pPr>
        <w:tabs>
          <w:tab w:val="left" w:pos="1134"/>
        </w:tabs>
        <w:jc w:val="both"/>
        <w:rPr>
          <w:rFonts w:cs="Times New Roman"/>
          <w:szCs w:val="28"/>
        </w:rPr>
      </w:pPr>
      <w:r w:rsidRPr="00F85769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 </w:t>
      </w:r>
      <w:r w:rsidRPr="00F85769">
        <w:rPr>
          <w:rFonts w:cs="Times New Roman"/>
          <w:szCs w:val="28"/>
        </w:rPr>
        <w:t>Подпункт 1.3 пункта 1 изложить в следующей редакции:</w:t>
      </w:r>
    </w:p>
    <w:p w14:paraId="117DBBD5" w14:textId="77777777" w:rsidR="00F85769" w:rsidRPr="00F85769" w:rsidRDefault="00F85769" w:rsidP="00F85769">
      <w:pPr>
        <w:tabs>
          <w:tab w:val="left" w:pos="1134"/>
        </w:tabs>
        <w:jc w:val="both"/>
        <w:rPr>
          <w:rFonts w:cs="Times New Roman"/>
          <w:szCs w:val="28"/>
        </w:rPr>
      </w:pPr>
      <w:r w:rsidRPr="00F85769">
        <w:rPr>
          <w:rFonts w:cs="Times New Roman"/>
          <w:szCs w:val="28"/>
        </w:rPr>
        <w:t xml:space="preserve">«1.3. Обеспечение реализации функций и полномочий учредителя в отношении государственных учреждений Ярославской области, функционально подчиненных лицам, замещающим государственные </w:t>
      </w:r>
      <w:r w:rsidRPr="00F85769">
        <w:rPr>
          <w:rFonts w:cs="Times New Roman"/>
          <w:szCs w:val="28"/>
        </w:rPr>
        <w:lastRenderedPageBreak/>
        <w:t>должности Ярославской области в Правительстве Ярославской области (далее – учреждения), а также в отношении некоммерческих организаций Ярославской области, закрепленных за Правительством Ярославской области.».</w:t>
      </w:r>
    </w:p>
    <w:p w14:paraId="2EF3ECD8" w14:textId="05601F5F" w:rsidR="00F85769" w:rsidRPr="00F85769" w:rsidRDefault="00F85769" w:rsidP="00F85769">
      <w:pPr>
        <w:tabs>
          <w:tab w:val="left" w:pos="1134"/>
        </w:tabs>
        <w:jc w:val="both"/>
        <w:rPr>
          <w:rFonts w:cs="Times New Roman"/>
          <w:szCs w:val="28"/>
        </w:rPr>
      </w:pPr>
      <w:r w:rsidRPr="00F85769">
        <w:rPr>
          <w:rFonts w:cs="Times New Roman"/>
          <w:szCs w:val="28"/>
        </w:rPr>
        <w:t>3.2.</w:t>
      </w:r>
      <w:r>
        <w:rPr>
          <w:rFonts w:cs="Times New Roman"/>
          <w:szCs w:val="28"/>
        </w:rPr>
        <w:t> </w:t>
      </w:r>
      <w:r w:rsidRPr="00F85769">
        <w:rPr>
          <w:rFonts w:cs="Times New Roman"/>
          <w:szCs w:val="28"/>
        </w:rPr>
        <w:t>Абзац четвертый подпункта 4.1 пункта 4 изложить в следующей редакции:</w:t>
      </w:r>
    </w:p>
    <w:p w14:paraId="5ED1D5CF" w14:textId="77777777" w:rsidR="00F85769" w:rsidRPr="00F85769" w:rsidRDefault="00F85769" w:rsidP="00F85769">
      <w:pPr>
        <w:tabs>
          <w:tab w:val="left" w:pos="1134"/>
        </w:tabs>
        <w:jc w:val="both"/>
        <w:rPr>
          <w:rFonts w:cs="Times New Roman"/>
          <w:szCs w:val="28"/>
        </w:rPr>
      </w:pPr>
      <w:r w:rsidRPr="00F85769">
        <w:rPr>
          <w:rFonts w:cs="Times New Roman"/>
          <w:szCs w:val="28"/>
        </w:rPr>
        <w:t>«- по вопросам обеспечения участия Ярославской области в некоммерческих организациях (за исключением полномочий по принятию решений об участии Ярославской области в некоммерческих организациях, реализуемых путем принятия постановлений Правительства Ярославской области), а также реализации функций и полномочий главного распорядителя бюджетных средств в отношении некоммерческих организаций Ярославской области, закрепленных за Правительством Ярославской области;».</w:t>
      </w:r>
    </w:p>
    <w:p w14:paraId="29D227A8" w14:textId="538CFB3D" w:rsidR="007F0937" w:rsidRPr="005C2727" w:rsidRDefault="00F43478" w:rsidP="007F0937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F0937" w:rsidRPr="005C2727">
        <w:rPr>
          <w:szCs w:val="28"/>
        </w:rPr>
        <w:t>. </w:t>
      </w:r>
      <w:r w:rsidR="007F0937">
        <w:rPr>
          <w:szCs w:val="28"/>
        </w:rPr>
        <w:t>Указ</w:t>
      </w:r>
      <w:r w:rsidR="007F0937" w:rsidRPr="005C2727">
        <w:rPr>
          <w:szCs w:val="28"/>
        </w:rPr>
        <w:t xml:space="preserve"> вступает в силу с момента подписания.</w:t>
      </w:r>
    </w:p>
    <w:p w14:paraId="7E48220F" w14:textId="77777777" w:rsidR="007F0937" w:rsidRDefault="007F0937" w:rsidP="007F0937">
      <w:pPr>
        <w:ind w:firstLine="0"/>
        <w:rPr>
          <w:szCs w:val="28"/>
        </w:rPr>
      </w:pPr>
    </w:p>
    <w:p w14:paraId="5EB0B614" w14:textId="77777777" w:rsidR="00295B5B" w:rsidRDefault="00295B5B" w:rsidP="007F0937">
      <w:pPr>
        <w:ind w:firstLine="0"/>
        <w:rPr>
          <w:szCs w:val="28"/>
        </w:rPr>
      </w:pPr>
    </w:p>
    <w:p w14:paraId="75AD111B" w14:textId="77777777" w:rsidR="007F0937" w:rsidRPr="00285252" w:rsidRDefault="007F0937" w:rsidP="007F0937">
      <w:pPr>
        <w:ind w:firstLine="0"/>
        <w:rPr>
          <w:szCs w:val="28"/>
        </w:rPr>
      </w:pPr>
    </w:p>
    <w:p w14:paraId="5116C972" w14:textId="77777777" w:rsidR="007F0937" w:rsidRDefault="007F0937" w:rsidP="007F0937">
      <w:pPr>
        <w:ind w:firstLine="0"/>
        <w:rPr>
          <w:szCs w:val="28"/>
        </w:rPr>
      </w:pPr>
      <w:r w:rsidRPr="00285252">
        <w:rPr>
          <w:szCs w:val="28"/>
        </w:rPr>
        <w:t>Губернатор</w:t>
      </w:r>
    </w:p>
    <w:p w14:paraId="1008F0BC" w14:textId="77777777" w:rsidR="007F0937" w:rsidRDefault="007F0937" w:rsidP="007F0937">
      <w:pPr>
        <w:ind w:firstLine="0"/>
        <w:rPr>
          <w:szCs w:val="28"/>
        </w:rPr>
        <w:sectPr w:rsidR="007F0937" w:rsidSect="005E75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426" w:footer="709" w:gutter="0"/>
          <w:cols w:space="708"/>
          <w:titlePg/>
          <w:docGrid w:linePitch="360"/>
        </w:sectPr>
      </w:pPr>
      <w:r>
        <w:rPr>
          <w:szCs w:val="28"/>
        </w:rPr>
        <w:t xml:space="preserve">Ярославской </w:t>
      </w:r>
      <w:r w:rsidRPr="00285252">
        <w:rPr>
          <w:szCs w:val="28"/>
        </w:rPr>
        <w:t>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М.Я. Евраев</w:t>
      </w:r>
    </w:p>
    <w:p w14:paraId="0B76320C" w14:textId="616C544C" w:rsidR="007F0937" w:rsidRDefault="00F7769C" w:rsidP="00F7769C">
      <w:pPr>
        <w:ind w:left="5103" w:firstLine="0"/>
        <w:rPr>
          <w:szCs w:val="28"/>
        </w:rPr>
      </w:pPr>
      <w:r>
        <w:rPr>
          <w:szCs w:val="28"/>
        </w:rPr>
        <w:lastRenderedPageBreak/>
        <w:t>Приложение</w:t>
      </w:r>
    </w:p>
    <w:p w14:paraId="13EAC460" w14:textId="60D6EA9C" w:rsidR="00F7769C" w:rsidRDefault="00F7769C" w:rsidP="00F7769C">
      <w:pPr>
        <w:ind w:left="5103" w:firstLine="0"/>
        <w:rPr>
          <w:szCs w:val="28"/>
        </w:rPr>
      </w:pPr>
      <w:r>
        <w:rPr>
          <w:szCs w:val="28"/>
        </w:rPr>
        <w:t>к указу Губернатора</w:t>
      </w:r>
    </w:p>
    <w:p w14:paraId="2FF34A99" w14:textId="44A8C51E" w:rsidR="00F7769C" w:rsidRDefault="00F7769C" w:rsidP="00F7769C">
      <w:pPr>
        <w:ind w:left="5103" w:firstLine="0"/>
        <w:rPr>
          <w:szCs w:val="28"/>
        </w:rPr>
      </w:pPr>
      <w:r>
        <w:rPr>
          <w:szCs w:val="28"/>
        </w:rPr>
        <w:t>Ярославской области</w:t>
      </w:r>
    </w:p>
    <w:p w14:paraId="199EF428" w14:textId="0A4D0A89" w:rsidR="00F7769C" w:rsidRDefault="00F7769C" w:rsidP="00F7769C">
      <w:pPr>
        <w:ind w:left="5103" w:firstLine="0"/>
        <w:rPr>
          <w:szCs w:val="28"/>
        </w:rPr>
      </w:pPr>
      <w:r>
        <w:rPr>
          <w:szCs w:val="28"/>
        </w:rPr>
        <w:t xml:space="preserve">от </w:t>
      </w:r>
      <w:r w:rsidR="00BB13A1">
        <w:rPr>
          <w:szCs w:val="28"/>
        </w:rPr>
        <w:t>19.07.2024</w:t>
      </w:r>
      <w:r>
        <w:rPr>
          <w:szCs w:val="28"/>
        </w:rPr>
        <w:t xml:space="preserve"> № </w:t>
      </w:r>
      <w:r w:rsidR="00BB13A1">
        <w:rPr>
          <w:szCs w:val="28"/>
        </w:rPr>
        <w:t>206</w:t>
      </w:r>
    </w:p>
    <w:p w14:paraId="39F5A430" w14:textId="1291A262" w:rsidR="00F7769C" w:rsidRDefault="00F7769C" w:rsidP="00F7769C">
      <w:pPr>
        <w:ind w:left="5103" w:firstLine="0"/>
        <w:rPr>
          <w:szCs w:val="28"/>
        </w:rPr>
      </w:pPr>
    </w:p>
    <w:p w14:paraId="780F5174" w14:textId="7EB4D6C2" w:rsidR="00F7769C" w:rsidRDefault="00F7769C" w:rsidP="00F7769C">
      <w:pPr>
        <w:ind w:left="5103" w:firstLine="0"/>
        <w:rPr>
          <w:szCs w:val="28"/>
        </w:rPr>
      </w:pPr>
    </w:p>
    <w:p w14:paraId="7A9FC7FC" w14:textId="41D65606" w:rsidR="00F7769C" w:rsidRPr="00FE3CF2" w:rsidRDefault="00F7769C" w:rsidP="00FE3CF2">
      <w:pPr>
        <w:ind w:firstLine="0"/>
        <w:jc w:val="center"/>
        <w:rPr>
          <w:b/>
          <w:szCs w:val="28"/>
        </w:rPr>
      </w:pPr>
      <w:r w:rsidRPr="00FE3CF2">
        <w:rPr>
          <w:b/>
          <w:szCs w:val="28"/>
        </w:rPr>
        <w:t>ИЗМЕНЕНИЯ,</w:t>
      </w:r>
    </w:p>
    <w:p w14:paraId="39979449" w14:textId="77777777" w:rsidR="00F7769C" w:rsidRDefault="00F7769C" w:rsidP="00FE3CF2">
      <w:pPr>
        <w:ind w:firstLine="0"/>
        <w:jc w:val="center"/>
        <w:rPr>
          <w:rFonts w:cs="Times New Roman"/>
          <w:b/>
          <w:szCs w:val="28"/>
        </w:rPr>
      </w:pPr>
      <w:r w:rsidRPr="00FE3CF2">
        <w:rPr>
          <w:b/>
          <w:szCs w:val="28"/>
        </w:rPr>
        <w:t xml:space="preserve">вносимые в </w:t>
      </w:r>
      <w:r w:rsidRPr="00FE3CF2">
        <w:rPr>
          <w:rFonts w:cs="Times New Roman"/>
          <w:b/>
          <w:szCs w:val="28"/>
        </w:rPr>
        <w:t xml:space="preserve">указ Губернатора Ярославской области от 21.06.2023 № 146 «Об оплате труда работников исполнительных органов </w:t>
      </w:r>
    </w:p>
    <w:p w14:paraId="56AF0C1B" w14:textId="2EC0E82B" w:rsidR="00F7769C" w:rsidRPr="00FE3CF2" w:rsidRDefault="00F7769C" w:rsidP="00FE3CF2">
      <w:pPr>
        <w:ind w:firstLine="0"/>
        <w:jc w:val="center"/>
        <w:rPr>
          <w:b/>
          <w:szCs w:val="28"/>
        </w:rPr>
      </w:pPr>
      <w:r w:rsidRPr="00FE3CF2">
        <w:rPr>
          <w:rFonts w:cs="Times New Roman"/>
          <w:b/>
          <w:szCs w:val="28"/>
        </w:rPr>
        <w:t>Ярославской области»</w:t>
      </w:r>
    </w:p>
    <w:p w14:paraId="66CF21D0" w14:textId="77777777" w:rsidR="007F0937" w:rsidRDefault="007F0937" w:rsidP="00670046">
      <w:pPr>
        <w:tabs>
          <w:tab w:val="left" w:pos="1134"/>
        </w:tabs>
        <w:jc w:val="both"/>
        <w:rPr>
          <w:rFonts w:cs="Times New Roman"/>
          <w:szCs w:val="28"/>
        </w:rPr>
      </w:pPr>
    </w:p>
    <w:p w14:paraId="5988EEB1" w14:textId="2887219B" w:rsidR="008D2ADD" w:rsidRDefault="005655E3" w:rsidP="00670046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 </w:t>
      </w:r>
      <w:r w:rsidR="00A705DC" w:rsidRPr="00A705DC">
        <w:rPr>
          <w:rFonts w:cs="Times New Roman"/>
          <w:szCs w:val="28"/>
        </w:rPr>
        <w:t>Положении об оплате труда государственных гражданских служащих исполнительных органов Ярославской области, утвержденном указом</w:t>
      </w:r>
      <w:r w:rsidR="007F0937">
        <w:rPr>
          <w:rFonts w:cs="Times New Roman"/>
          <w:szCs w:val="28"/>
        </w:rPr>
        <w:t>:</w:t>
      </w:r>
    </w:p>
    <w:p w14:paraId="0419EF2F" w14:textId="29F04DA8" w:rsidR="00E84EF0" w:rsidRDefault="00A705DC" w:rsidP="00670046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r w:rsidR="00670046">
        <w:rPr>
          <w:rFonts w:cs="Times New Roman"/>
          <w:szCs w:val="28"/>
        </w:rPr>
        <w:t>А</w:t>
      </w:r>
      <w:r w:rsidR="00E84EF0">
        <w:rPr>
          <w:rFonts w:cs="Times New Roman"/>
          <w:szCs w:val="28"/>
        </w:rPr>
        <w:t>бзац второ</w:t>
      </w:r>
      <w:r w:rsidR="00670046">
        <w:rPr>
          <w:rFonts w:cs="Times New Roman"/>
          <w:szCs w:val="28"/>
        </w:rPr>
        <w:t>й</w:t>
      </w:r>
      <w:r w:rsidR="00E84EF0">
        <w:rPr>
          <w:rFonts w:cs="Times New Roman"/>
          <w:szCs w:val="28"/>
        </w:rPr>
        <w:t xml:space="preserve"> пункта 1.4</w:t>
      </w:r>
      <w:r w:rsidR="00670046">
        <w:rPr>
          <w:rFonts w:cs="Times New Roman"/>
          <w:szCs w:val="28"/>
        </w:rPr>
        <w:t>,</w:t>
      </w:r>
      <w:r w:rsidR="00E84EF0">
        <w:rPr>
          <w:rFonts w:cs="Times New Roman"/>
          <w:szCs w:val="28"/>
        </w:rPr>
        <w:t xml:space="preserve"> абзац десят</w:t>
      </w:r>
      <w:r w:rsidR="00670046">
        <w:rPr>
          <w:rFonts w:cs="Times New Roman"/>
          <w:szCs w:val="28"/>
        </w:rPr>
        <w:t>ый</w:t>
      </w:r>
      <w:r w:rsidR="00E84EF0">
        <w:rPr>
          <w:rFonts w:cs="Times New Roman"/>
          <w:szCs w:val="28"/>
        </w:rPr>
        <w:t xml:space="preserve"> пункта 1.9</w:t>
      </w:r>
      <w:r w:rsidR="00670046">
        <w:rPr>
          <w:rFonts w:cs="Times New Roman"/>
          <w:szCs w:val="28"/>
        </w:rPr>
        <w:t>,</w:t>
      </w:r>
      <w:r w:rsidR="00E84EF0">
        <w:rPr>
          <w:rFonts w:cs="Times New Roman"/>
          <w:szCs w:val="28"/>
        </w:rPr>
        <w:t xml:space="preserve"> пункт 1.10 </w:t>
      </w:r>
      <w:r w:rsidR="00670046">
        <w:rPr>
          <w:rFonts w:cs="Times New Roman"/>
          <w:szCs w:val="28"/>
        </w:rPr>
        <w:t xml:space="preserve">раздела 1 после </w:t>
      </w:r>
      <w:r w:rsidR="00E84EF0">
        <w:rPr>
          <w:rFonts w:cs="Times New Roman"/>
          <w:szCs w:val="28"/>
        </w:rPr>
        <w:t xml:space="preserve">слова «Губернатора» </w:t>
      </w:r>
      <w:r w:rsidR="00670046">
        <w:rPr>
          <w:rFonts w:cs="Times New Roman"/>
          <w:szCs w:val="28"/>
        </w:rPr>
        <w:t xml:space="preserve">дополнить </w:t>
      </w:r>
      <w:r w:rsidR="00E84EF0">
        <w:rPr>
          <w:rFonts w:cs="Times New Roman"/>
          <w:szCs w:val="28"/>
        </w:rPr>
        <w:t>слов</w:t>
      </w:r>
      <w:r w:rsidR="00670046">
        <w:rPr>
          <w:rFonts w:cs="Times New Roman"/>
          <w:szCs w:val="28"/>
        </w:rPr>
        <w:t>о</w:t>
      </w:r>
      <w:r w:rsidR="00E84EF0">
        <w:rPr>
          <w:rFonts w:cs="Times New Roman"/>
          <w:szCs w:val="28"/>
        </w:rPr>
        <w:t>м «Ярославской».</w:t>
      </w:r>
    </w:p>
    <w:p w14:paraId="41904CB4" w14:textId="7BF1F221" w:rsidR="00062EA2" w:rsidRDefault="004D1409" w:rsidP="00B5492D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</w:t>
      </w:r>
      <w:r w:rsidR="00B5492D">
        <w:rPr>
          <w:rFonts w:cs="Times New Roman"/>
          <w:szCs w:val="28"/>
        </w:rPr>
        <w:t>Из</w:t>
      </w:r>
      <w:r w:rsidR="00062EA2">
        <w:rPr>
          <w:rFonts w:cs="Times New Roman"/>
          <w:szCs w:val="28"/>
        </w:rPr>
        <w:t xml:space="preserve"> абзац</w:t>
      </w:r>
      <w:r w:rsidR="00FA568F">
        <w:rPr>
          <w:rFonts w:cs="Times New Roman"/>
          <w:szCs w:val="28"/>
        </w:rPr>
        <w:t>ев</w:t>
      </w:r>
      <w:r w:rsidR="00062EA2">
        <w:rPr>
          <w:rFonts w:cs="Times New Roman"/>
          <w:szCs w:val="28"/>
        </w:rPr>
        <w:t xml:space="preserve"> перво</w:t>
      </w:r>
      <w:r w:rsidR="00B5492D">
        <w:rPr>
          <w:rFonts w:cs="Times New Roman"/>
          <w:szCs w:val="28"/>
        </w:rPr>
        <w:t>го</w:t>
      </w:r>
      <w:r w:rsidR="00062EA2">
        <w:rPr>
          <w:rFonts w:cs="Times New Roman"/>
          <w:szCs w:val="28"/>
        </w:rPr>
        <w:t xml:space="preserve"> и второ</w:t>
      </w:r>
      <w:r w:rsidR="00B5492D">
        <w:rPr>
          <w:rFonts w:cs="Times New Roman"/>
          <w:szCs w:val="28"/>
        </w:rPr>
        <w:t>го</w:t>
      </w:r>
      <w:r w:rsidR="00062EA2">
        <w:rPr>
          <w:rFonts w:cs="Times New Roman"/>
          <w:szCs w:val="28"/>
        </w:rPr>
        <w:t xml:space="preserve"> пункта 3.2</w:t>
      </w:r>
      <w:r w:rsidR="00B5492D">
        <w:rPr>
          <w:rFonts w:cs="Times New Roman"/>
          <w:szCs w:val="28"/>
        </w:rPr>
        <w:t>,</w:t>
      </w:r>
      <w:r w:rsidR="00062EA2">
        <w:rPr>
          <w:rFonts w:cs="Times New Roman"/>
          <w:szCs w:val="28"/>
        </w:rPr>
        <w:t xml:space="preserve"> абзац</w:t>
      </w:r>
      <w:r w:rsidR="00B5492D">
        <w:rPr>
          <w:rFonts w:cs="Times New Roman"/>
          <w:szCs w:val="28"/>
        </w:rPr>
        <w:t>а</w:t>
      </w:r>
      <w:r w:rsidR="00062EA2">
        <w:rPr>
          <w:rFonts w:cs="Times New Roman"/>
          <w:szCs w:val="28"/>
        </w:rPr>
        <w:t xml:space="preserve"> второ</w:t>
      </w:r>
      <w:r w:rsidR="00B5492D">
        <w:rPr>
          <w:rFonts w:cs="Times New Roman"/>
          <w:szCs w:val="28"/>
        </w:rPr>
        <w:t>го</w:t>
      </w:r>
      <w:r w:rsidR="00062EA2">
        <w:rPr>
          <w:rFonts w:cs="Times New Roman"/>
          <w:szCs w:val="28"/>
        </w:rPr>
        <w:t xml:space="preserve"> пункта 3.3 </w:t>
      </w:r>
      <w:r w:rsidR="00B5492D">
        <w:rPr>
          <w:rFonts w:cs="Times New Roman"/>
          <w:szCs w:val="28"/>
        </w:rPr>
        <w:t xml:space="preserve">раздела 3 </w:t>
      </w:r>
      <w:r w:rsidR="00062EA2">
        <w:rPr>
          <w:rFonts w:cs="Times New Roman"/>
          <w:szCs w:val="28"/>
        </w:rPr>
        <w:t>слово «денежного» исключить.</w:t>
      </w:r>
    </w:p>
    <w:p w14:paraId="3846F771" w14:textId="56D43108" w:rsidR="003465B7" w:rsidRPr="00CA57F0" w:rsidRDefault="003465B7" w:rsidP="00CA57F0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1.3. </w:t>
      </w:r>
      <w:r w:rsidR="006D153C">
        <w:rPr>
          <w:rFonts w:eastAsiaTheme="minorHAnsi" w:cs="Times New Roman"/>
          <w:color w:val="000000" w:themeColor="text1"/>
          <w:szCs w:val="28"/>
        </w:rPr>
        <w:t>Раздел 1</w:t>
      </w:r>
      <w:r w:rsidRPr="00CA57F0">
        <w:rPr>
          <w:rFonts w:eastAsiaTheme="minorHAnsi" w:cs="Times New Roman"/>
          <w:color w:val="000000" w:themeColor="text1"/>
          <w:szCs w:val="28"/>
        </w:rPr>
        <w:t xml:space="preserve"> таблиц</w:t>
      </w:r>
      <w:r w:rsidR="006D153C">
        <w:rPr>
          <w:rFonts w:eastAsiaTheme="minorHAnsi" w:cs="Times New Roman"/>
          <w:color w:val="000000" w:themeColor="text1"/>
          <w:szCs w:val="28"/>
        </w:rPr>
        <w:t>ы</w:t>
      </w:r>
      <w:r w:rsidRPr="00CA57F0">
        <w:rPr>
          <w:rFonts w:eastAsiaTheme="minorHAnsi" w:cs="Times New Roman"/>
          <w:color w:val="000000" w:themeColor="text1"/>
          <w:szCs w:val="28"/>
        </w:rPr>
        <w:t xml:space="preserve"> 1 коэффициентов, применяемых при исчислении месячного оклада в соответствии с замещаемой государственным гражданским служащим должностью и месячного оклада в соответствии с</w:t>
      </w:r>
      <w:r w:rsidR="006D153C">
        <w:rPr>
          <w:rFonts w:eastAsiaTheme="minorHAnsi" w:cs="Times New Roman"/>
          <w:color w:val="000000" w:themeColor="text1"/>
          <w:szCs w:val="28"/>
        </w:rPr>
        <w:t> </w:t>
      </w:r>
      <w:r w:rsidRPr="00CA57F0">
        <w:rPr>
          <w:rFonts w:eastAsiaTheme="minorHAnsi" w:cs="Times New Roman"/>
          <w:color w:val="000000" w:themeColor="text1"/>
          <w:szCs w:val="28"/>
        </w:rPr>
        <w:t>присвоенным гражданскому служащему классным чином государственной гражданской службы Ярославской области</w:t>
      </w:r>
      <w:r w:rsidR="006D153C">
        <w:rPr>
          <w:rFonts w:eastAsiaTheme="minorHAnsi" w:cs="Times New Roman"/>
          <w:color w:val="000000" w:themeColor="text1"/>
          <w:szCs w:val="28"/>
        </w:rPr>
        <w:t xml:space="preserve"> (приложение 1 к Положению)</w:t>
      </w:r>
      <w:r w:rsidRPr="00CA57F0">
        <w:rPr>
          <w:rFonts w:eastAsiaTheme="minorHAnsi" w:cs="Times New Roman"/>
          <w:color w:val="000000" w:themeColor="text1"/>
          <w:szCs w:val="28"/>
        </w:rPr>
        <w:t xml:space="preserve">, </w:t>
      </w:r>
      <w:r w:rsidR="00F85769">
        <w:rPr>
          <w:rFonts w:eastAsiaTheme="minorHAnsi" w:cs="Times New Roman"/>
          <w:color w:val="000000" w:themeColor="text1"/>
          <w:szCs w:val="28"/>
        </w:rPr>
        <w:t xml:space="preserve">после пункта 1.13 </w:t>
      </w:r>
      <w:hyperlink r:id="rId18" w:history="1">
        <w:r w:rsidRPr="00CA57F0">
          <w:rPr>
            <w:rFonts w:eastAsiaTheme="minorHAnsi" w:cs="Times New Roman"/>
            <w:color w:val="000000" w:themeColor="text1"/>
            <w:szCs w:val="28"/>
          </w:rPr>
          <w:t>дополнить</w:t>
        </w:r>
      </w:hyperlink>
      <w:r w:rsidRPr="00CA57F0">
        <w:rPr>
          <w:rFonts w:eastAsiaTheme="minorHAnsi" w:cs="Times New Roman"/>
          <w:color w:val="000000" w:themeColor="text1"/>
          <w:szCs w:val="28"/>
        </w:rPr>
        <w:t xml:space="preserve"> пунктом 1.13</w:t>
      </w:r>
      <w:r w:rsidRPr="00CA57F0">
        <w:rPr>
          <w:rFonts w:eastAsiaTheme="minorHAnsi" w:cs="Times New Roman"/>
          <w:color w:val="000000" w:themeColor="text1"/>
          <w:szCs w:val="28"/>
          <w:vertAlign w:val="superscript"/>
        </w:rPr>
        <w:t>1</w:t>
      </w:r>
      <w:r w:rsidRPr="00CA57F0">
        <w:rPr>
          <w:rFonts w:eastAsiaTheme="minorHAnsi" w:cs="Times New Roman"/>
          <w:color w:val="000000" w:themeColor="text1"/>
          <w:szCs w:val="28"/>
        </w:rPr>
        <w:t xml:space="preserve"> следующего содержания:</w:t>
      </w:r>
    </w:p>
    <w:p w14:paraId="158F80AC" w14:textId="77777777" w:rsidR="003465B7" w:rsidRPr="003465B7" w:rsidRDefault="003465B7" w:rsidP="003465B7">
      <w:pPr>
        <w:autoSpaceDE w:val="0"/>
        <w:autoSpaceDN w:val="0"/>
        <w:adjustRightInd w:val="0"/>
        <w:ind w:firstLine="0"/>
        <w:jc w:val="both"/>
        <w:outlineLvl w:val="0"/>
        <w:rPr>
          <w:rFonts w:eastAsiaTheme="minorHAnsi" w:cs="Times New Roman"/>
          <w:color w:val="000000" w:themeColor="text1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410"/>
      </w:tblGrid>
      <w:tr w:rsidR="003465B7" w14:paraId="17DF421C" w14:textId="77777777" w:rsidTr="00FE3C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910" w14:textId="663DED3E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>
              <w:rPr>
                <w:rFonts w:eastAsiaTheme="minorHAnsi" w:cs="Times New Roman"/>
                <w:szCs w:val="28"/>
              </w:rPr>
              <w:t>№</w:t>
            </w:r>
          </w:p>
          <w:p w14:paraId="0D2AA598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656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AF9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Коэффициенты</w:t>
            </w:r>
          </w:p>
        </w:tc>
      </w:tr>
      <w:tr w:rsidR="003465B7" w14:paraId="3F64A26F" w14:textId="77777777" w:rsidTr="00FE3C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2DE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F6A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D95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3</w:t>
            </w:r>
          </w:p>
        </w:tc>
      </w:tr>
      <w:tr w:rsidR="003465B7" w14:paraId="6B520E9F" w14:textId="77777777" w:rsidTr="00FE3C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5FB" w14:textId="17440899" w:rsidR="003465B7" w:rsidRPr="00B5492D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>
              <w:rPr>
                <w:rFonts w:eastAsiaTheme="minorHAnsi" w:cs="Times New Roman"/>
                <w:color w:val="000000" w:themeColor="text1"/>
                <w:szCs w:val="28"/>
              </w:rPr>
              <w:t>1</w:t>
            </w:r>
            <w:r w:rsidRPr="003465B7">
              <w:rPr>
                <w:rFonts w:eastAsiaTheme="minorHAnsi" w:cs="Times New Roman"/>
                <w:color w:val="000000" w:themeColor="text1"/>
                <w:szCs w:val="28"/>
              </w:rPr>
              <w:t>.</w:t>
            </w:r>
            <w:r>
              <w:rPr>
                <w:rFonts w:eastAsiaTheme="minorHAnsi" w:cs="Times New Roman"/>
                <w:color w:val="000000" w:themeColor="text1"/>
                <w:szCs w:val="28"/>
              </w:rPr>
              <w:t>13</w:t>
            </w:r>
            <w:r>
              <w:rPr>
                <w:rFonts w:eastAsiaTheme="minorHAnsi" w:cs="Times New Roman"/>
                <w:color w:val="000000" w:themeColor="text1"/>
                <w:szCs w:val="28"/>
                <w:vertAlign w:val="superscript"/>
              </w:rPr>
              <w:t>1</w:t>
            </w:r>
            <w:r w:rsidR="00B5492D">
              <w:rPr>
                <w:rFonts w:eastAsiaTheme="minorHAnsi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6DD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Главный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D78" w14:textId="77777777" w:rsidR="003465B7" w:rsidRPr="003465B7" w:rsidRDefault="00346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3465B7">
              <w:rPr>
                <w:rFonts w:eastAsiaTheme="minorHAnsi" w:cs="Times New Roman"/>
                <w:szCs w:val="28"/>
              </w:rPr>
              <w:t>1,72</w:t>
            </w:r>
          </w:p>
        </w:tc>
      </w:tr>
    </w:tbl>
    <w:p w14:paraId="2FC31215" w14:textId="7B7F4F92" w:rsidR="003465B7" w:rsidRDefault="003465B7" w:rsidP="004A11DD">
      <w:pPr>
        <w:tabs>
          <w:tab w:val="left" w:pos="1134"/>
        </w:tabs>
        <w:jc w:val="both"/>
        <w:rPr>
          <w:rFonts w:cs="Times New Roman"/>
          <w:szCs w:val="28"/>
        </w:rPr>
      </w:pPr>
    </w:p>
    <w:p w14:paraId="02D88CFC" w14:textId="0BE2CBDC" w:rsidR="00954110" w:rsidRPr="00954110" w:rsidRDefault="00B5492D" w:rsidP="00954110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54110">
        <w:rPr>
          <w:rFonts w:cs="Times New Roman"/>
          <w:szCs w:val="28"/>
        </w:rPr>
        <w:t>. </w:t>
      </w:r>
      <w:r w:rsidR="00954110" w:rsidRPr="00954110">
        <w:rPr>
          <w:rFonts w:cs="Times New Roman"/>
          <w:szCs w:val="28"/>
        </w:rPr>
        <w:t>В Положении об оплате труда лиц, замещающих должности, не</w:t>
      </w:r>
      <w:r w:rsidR="00954110">
        <w:rPr>
          <w:rFonts w:cs="Times New Roman"/>
          <w:szCs w:val="28"/>
        </w:rPr>
        <w:t> </w:t>
      </w:r>
      <w:r w:rsidR="00954110" w:rsidRPr="00954110">
        <w:rPr>
          <w:rFonts w:cs="Times New Roman"/>
          <w:szCs w:val="28"/>
        </w:rPr>
        <w:t>относящиеся к должностям государственной гражданской службы, в</w:t>
      </w:r>
      <w:r w:rsidR="00954110">
        <w:rPr>
          <w:rFonts w:cs="Times New Roman"/>
          <w:szCs w:val="28"/>
        </w:rPr>
        <w:t> </w:t>
      </w:r>
      <w:r w:rsidR="00954110" w:rsidRPr="00954110">
        <w:rPr>
          <w:rFonts w:cs="Times New Roman"/>
          <w:szCs w:val="28"/>
        </w:rPr>
        <w:t>исполнительных органах Ярославской области, утвержденном указом:</w:t>
      </w:r>
    </w:p>
    <w:p w14:paraId="03CD6553" w14:textId="7D1F500D" w:rsidR="00954110" w:rsidRDefault="007F0937" w:rsidP="00954110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54110">
        <w:rPr>
          <w:rFonts w:cs="Times New Roman"/>
          <w:szCs w:val="28"/>
        </w:rPr>
        <w:t>.1. В разделе 1:</w:t>
      </w:r>
    </w:p>
    <w:p w14:paraId="79B4D91F" w14:textId="18F0C2BA" w:rsidR="00954110" w:rsidRDefault="00954110" w:rsidP="00954110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абзац второ</w:t>
      </w:r>
      <w:r w:rsidR="007F0937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пункта 1.4 </w:t>
      </w:r>
      <w:r w:rsidR="007F0937">
        <w:rPr>
          <w:rFonts w:cs="Times New Roman"/>
          <w:szCs w:val="28"/>
        </w:rPr>
        <w:t xml:space="preserve">после </w:t>
      </w:r>
      <w:r>
        <w:rPr>
          <w:rFonts w:cs="Times New Roman"/>
          <w:szCs w:val="28"/>
        </w:rPr>
        <w:t xml:space="preserve">слова «Губернатора» </w:t>
      </w:r>
      <w:r w:rsidR="007F0937">
        <w:rPr>
          <w:rFonts w:cs="Times New Roman"/>
          <w:szCs w:val="28"/>
        </w:rPr>
        <w:t xml:space="preserve">дополнить </w:t>
      </w:r>
      <w:r>
        <w:rPr>
          <w:rFonts w:cs="Times New Roman"/>
          <w:szCs w:val="28"/>
        </w:rPr>
        <w:t>слов</w:t>
      </w:r>
      <w:r w:rsidR="007F093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 «Ярославской»;</w:t>
      </w:r>
    </w:p>
    <w:p w14:paraId="076A2DE1" w14:textId="6A129067" w:rsidR="00954110" w:rsidRDefault="00954110" w:rsidP="00954110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пункт 1.8 </w:t>
      </w:r>
      <w:r w:rsidR="007F0937">
        <w:rPr>
          <w:rFonts w:cs="Times New Roman"/>
          <w:szCs w:val="28"/>
        </w:rPr>
        <w:t xml:space="preserve">после </w:t>
      </w:r>
      <w:r>
        <w:rPr>
          <w:rFonts w:cs="Times New Roman"/>
          <w:szCs w:val="28"/>
        </w:rPr>
        <w:t xml:space="preserve">слова «Губернатором» </w:t>
      </w:r>
      <w:r w:rsidR="007F0937">
        <w:rPr>
          <w:rFonts w:cs="Times New Roman"/>
          <w:szCs w:val="28"/>
        </w:rPr>
        <w:t xml:space="preserve">дополнить </w:t>
      </w:r>
      <w:r>
        <w:rPr>
          <w:rFonts w:cs="Times New Roman"/>
          <w:szCs w:val="28"/>
        </w:rPr>
        <w:t>слов</w:t>
      </w:r>
      <w:r w:rsidR="007F093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 «Ярославской».</w:t>
      </w:r>
    </w:p>
    <w:p w14:paraId="6D9FE5EA" w14:textId="54331C48" w:rsidR="00C867C9" w:rsidRDefault="007F0937" w:rsidP="007F0937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54110">
        <w:rPr>
          <w:rFonts w:cs="Times New Roman"/>
          <w:szCs w:val="28"/>
        </w:rPr>
        <w:t>.2. </w:t>
      </w:r>
      <w:r>
        <w:rPr>
          <w:rFonts w:cs="Times New Roman"/>
          <w:szCs w:val="28"/>
        </w:rPr>
        <w:t>Из</w:t>
      </w:r>
      <w:r w:rsidR="00954110">
        <w:rPr>
          <w:rFonts w:cs="Times New Roman"/>
          <w:szCs w:val="28"/>
        </w:rPr>
        <w:t xml:space="preserve"> абзац</w:t>
      </w:r>
      <w:r>
        <w:rPr>
          <w:rFonts w:cs="Times New Roman"/>
          <w:szCs w:val="28"/>
        </w:rPr>
        <w:t>а</w:t>
      </w:r>
      <w:r w:rsidR="00954110">
        <w:rPr>
          <w:rFonts w:cs="Times New Roman"/>
          <w:szCs w:val="28"/>
        </w:rPr>
        <w:t xml:space="preserve"> перво</w:t>
      </w:r>
      <w:r>
        <w:rPr>
          <w:rFonts w:cs="Times New Roman"/>
          <w:szCs w:val="28"/>
        </w:rPr>
        <w:t>го</w:t>
      </w:r>
      <w:r w:rsidR="00954110">
        <w:rPr>
          <w:rFonts w:cs="Times New Roman"/>
          <w:szCs w:val="28"/>
        </w:rPr>
        <w:t xml:space="preserve"> подпункта 2.8.1</w:t>
      </w:r>
      <w:r>
        <w:rPr>
          <w:rFonts w:cs="Times New Roman"/>
          <w:szCs w:val="28"/>
        </w:rPr>
        <w:t>,</w:t>
      </w:r>
      <w:r w:rsidR="00954110">
        <w:rPr>
          <w:rFonts w:cs="Times New Roman"/>
          <w:szCs w:val="28"/>
        </w:rPr>
        <w:t xml:space="preserve"> абзац</w:t>
      </w:r>
      <w:r>
        <w:rPr>
          <w:rFonts w:cs="Times New Roman"/>
          <w:szCs w:val="28"/>
        </w:rPr>
        <w:t>а</w:t>
      </w:r>
      <w:r w:rsidR="00954110">
        <w:rPr>
          <w:rFonts w:cs="Times New Roman"/>
          <w:szCs w:val="28"/>
        </w:rPr>
        <w:t xml:space="preserve"> второ</w:t>
      </w:r>
      <w:r>
        <w:rPr>
          <w:rFonts w:cs="Times New Roman"/>
          <w:szCs w:val="28"/>
        </w:rPr>
        <w:t>го</w:t>
      </w:r>
      <w:r w:rsidR="00954110">
        <w:rPr>
          <w:rFonts w:cs="Times New Roman"/>
          <w:szCs w:val="28"/>
        </w:rPr>
        <w:t xml:space="preserve"> подпункта 2.8.2 пункта 2.8 </w:t>
      </w:r>
      <w:r>
        <w:rPr>
          <w:rFonts w:cs="Times New Roman"/>
          <w:szCs w:val="28"/>
        </w:rPr>
        <w:t xml:space="preserve">раздела 2, </w:t>
      </w:r>
      <w:r w:rsidR="00C867C9">
        <w:rPr>
          <w:rFonts w:cs="Times New Roman"/>
          <w:szCs w:val="28"/>
        </w:rPr>
        <w:t>абзац</w:t>
      </w:r>
      <w:r>
        <w:rPr>
          <w:rFonts w:cs="Times New Roman"/>
          <w:szCs w:val="28"/>
        </w:rPr>
        <w:t>а</w:t>
      </w:r>
      <w:r w:rsidR="00C867C9">
        <w:rPr>
          <w:rFonts w:cs="Times New Roman"/>
          <w:szCs w:val="28"/>
        </w:rPr>
        <w:t xml:space="preserve"> перво</w:t>
      </w:r>
      <w:r>
        <w:rPr>
          <w:rFonts w:cs="Times New Roman"/>
          <w:szCs w:val="28"/>
        </w:rPr>
        <w:t>го</w:t>
      </w:r>
      <w:r w:rsidR="00C867C9">
        <w:rPr>
          <w:rFonts w:cs="Times New Roman"/>
          <w:szCs w:val="28"/>
        </w:rPr>
        <w:t xml:space="preserve"> подпункта 3.9.1</w:t>
      </w:r>
      <w:r>
        <w:rPr>
          <w:rFonts w:cs="Times New Roman"/>
          <w:szCs w:val="28"/>
        </w:rPr>
        <w:t>,</w:t>
      </w:r>
      <w:r w:rsidR="00C867C9">
        <w:rPr>
          <w:rFonts w:cs="Times New Roman"/>
          <w:szCs w:val="28"/>
        </w:rPr>
        <w:t xml:space="preserve"> абзац</w:t>
      </w:r>
      <w:r>
        <w:rPr>
          <w:rFonts w:cs="Times New Roman"/>
          <w:szCs w:val="28"/>
        </w:rPr>
        <w:t>а</w:t>
      </w:r>
      <w:r w:rsidR="00C867C9">
        <w:rPr>
          <w:rFonts w:cs="Times New Roman"/>
          <w:szCs w:val="28"/>
        </w:rPr>
        <w:t xml:space="preserve"> второ</w:t>
      </w:r>
      <w:r>
        <w:rPr>
          <w:rFonts w:cs="Times New Roman"/>
          <w:szCs w:val="28"/>
        </w:rPr>
        <w:t>го</w:t>
      </w:r>
      <w:r w:rsidR="00C867C9">
        <w:rPr>
          <w:rFonts w:cs="Times New Roman"/>
          <w:szCs w:val="28"/>
        </w:rPr>
        <w:t xml:space="preserve"> подпункта 3.9.2 пункта 3.9 </w:t>
      </w:r>
      <w:r>
        <w:rPr>
          <w:rFonts w:cs="Times New Roman"/>
          <w:szCs w:val="28"/>
        </w:rPr>
        <w:t xml:space="preserve">раздела 3 </w:t>
      </w:r>
      <w:r w:rsidR="00C867C9">
        <w:rPr>
          <w:rFonts w:cs="Times New Roman"/>
          <w:szCs w:val="28"/>
        </w:rPr>
        <w:t>слово «денежно</w:t>
      </w:r>
      <w:r>
        <w:rPr>
          <w:rFonts w:cs="Times New Roman"/>
          <w:szCs w:val="28"/>
        </w:rPr>
        <w:t>е</w:t>
      </w:r>
      <w:r w:rsidR="00C867C9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в соответствующих падежах </w:t>
      </w:r>
      <w:r w:rsidR="00C867C9">
        <w:rPr>
          <w:rFonts w:cs="Times New Roman"/>
          <w:szCs w:val="28"/>
        </w:rPr>
        <w:t>исключить.</w:t>
      </w:r>
    </w:p>
    <w:p w14:paraId="57466B53" w14:textId="67295235" w:rsidR="00C867C9" w:rsidRDefault="007F0937" w:rsidP="00954110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5655E3">
        <w:rPr>
          <w:rFonts w:cs="Times New Roman"/>
          <w:szCs w:val="28"/>
        </w:rPr>
        <w:t>3</w:t>
      </w:r>
      <w:r w:rsidR="003F46B8">
        <w:rPr>
          <w:rFonts w:cs="Times New Roman"/>
          <w:szCs w:val="28"/>
        </w:rPr>
        <w:t>. </w:t>
      </w:r>
      <w:r>
        <w:rPr>
          <w:rFonts w:cs="Times New Roman"/>
          <w:szCs w:val="28"/>
        </w:rPr>
        <w:t>А</w:t>
      </w:r>
      <w:r w:rsidR="003F46B8">
        <w:rPr>
          <w:rFonts w:cs="Times New Roman"/>
          <w:szCs w:val="28"/>
        </w:rPr>
        <w:t>бзац восьмо</w:t>
      </w:r>
      <w:r>
        <w:rPr>
          <w:rFonts w:cs="Times New Roman"/>
          <w:szCs w:val="28"/>
        </w:rPr>
        <w:t>й</w:t>
      </w:r>
      <w:r w:rsidR="003F46B8">
        <w:rPr>
          <w:rFonts w:cs="Times New Roman"/>
          <w:szCs w:val="28"/>
        </w:rPr>
        <w:t xml:space="preserve"> раздела 4 </w:t>
      </w:r>
      <w:r>
        <w:rPr>
          <w:rFonts w:cs="Times New Roman"/>
          <w:szCs w:val="28"/>
        </w:rPr>
        <w:t xml:space="preserve">после </w:t>
      </w:r>
      <w:r w:rsidR="003F46B8">
        <w:rPr>
          <w:rFonts w:cs="Times New Roman"/>
          <w:szCs w:val="28"/>
        </w:rPr>
        <w:t xml:space="preserve">слова «Губернатора» </w:t>
      </w:r>
      <w:r>
        <w:rPr>
          <w:rFonts w:cs="Times New Roman"/>
          <w:szCs w:val="28"/>
        </w:rPr>
        <w:t xml:space="preserve">дополнить </w:t>
      </w:r>
      <w:r w:rsidR="003F46B8">
        <w:rPr>
          <w:rFonts w:cs="Times New Roman"/>
          <w:szCs w:val="28"/>
        </w:rPr>
        <w:t>слов</w:t>
      </w:r>
      <w:r>
        <w:rPr>
          <w:rFonts w:cs="Times New Roman"/>
          <w:szCs w:val="28"/>
        </w:rPr>
        <w:t>о</w:t>
      </w:r>
      <w:r w:rsidR="003F46B8">
        <w:rPr>
          <w:rFonts w:cs="Times New Roman"/>
          <w:szCs w:val="28"/>
        </w:rPr>
        <w:t>м «Ярославской».</w:t>
      </w:r>
    </w:p>
    <w:p w14:paraId="6E93BC58" w14:textId="6E98BBD5" w:rsidR="00D27218" w:rsidRDefault="007F0937" w:rsidP="00FE3CF2">
      <w:pPr>
        <w:tabs>
          <w:tab w:val="left" w:pos="1134"/>
        </w:tabs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="002F350C">
        <w:rPr>
          <w:rFonts w:cs="Times New Roman"/>
          <w:szCs w:val="28"/>
        </w:rPr>
        <w:t>. </w:t>
      </w:r>
      <w:r w:rsidR="00F7769C">
        <w:rPr>
          <w:rFonts w:cs="Times New Roman"/>
          <w:szCs w:val="28"/>
        </w:rPr>
        <w:t>Пункт 1.1,</w:t>
      </w:r>
      <w:r w:rsidR="002F350C" w:rsidRPr="002F350C">
        <w:rPr>
          <w:rFonts w:cs="Times New Roman"/>
          <w:szCs w:val="28"/>
        </w:rPr>
        <w:t xml:space="preserve"> </w:t>
      </w:r>
      <w:r w:rsidR="00F7769C">
        <w:rPr>
          <w:rFonts w:cs="Times New Roman"/>
          <w:szCs w:val="28"/>
        </w:rPr>
        <w:t xml:space="preserve">абзац второй пункта 1.3, абзац первый пункта 1.4 </w:t>
      </w:r>
      <w:r w:rsidR="002B217C">
        <w:rPr>
          <w:rFonts w:cs="Times New Roman"/>
          <w:szCs w:val="28"/>
        </w:rPr>
        <w:t>раздел</w:t>
      </w:r>
      <w:r w:rsidR="00F7769C">
        <w:rPr>
          <w:rFonts w:cs="Times New Roman"/>
          <w:szCs w:val="28"/>
        </w:rPr>
        <w:t>а</w:t>
      </w:r>
      <w:r w:rsidR="002B217C">
        <w:rPr>
          <w:rFonts w:cs="Times New Roman"/>
          <w:szCs w:val="28"/>
        </w:rPr>
        <w:t xml:space="preserve"> 1 </w:t>
      </w:r>
      <w:r w:rsidR="002F350C" w:rsidRPr="002F350C">
        <w:rPr>
          <w:rFonts w:cs="Times New Roman"/>
          <w:szCs w:val="28"/>
        </w:rPr>
        <w:t>отдельных положени</w:t>
      </w:r>
      <w:r w:rsidR="002B217C">
        <w:rPr>
          <w:rFonts w:cs="Times New Roman"/>
          <w:szCs w:val="28"/>
        </w:rPr>
        <w:t>й</w:t>
      </w:r>
      <w:r w:rsidR="002F350C" w:rsidRPr="002F350C">
        <w:rPr>
          <w:rFonts w:cs="Times New Roman"/>
          <w:szCs w:val="28"/>
        </w:rPr>
        <w:t xml:space="preserve"> об оплате труда государственных гражданских служащих, лиц, замещающих должности, не относящиеся к</w:t>
      </w:r>
      <w:r w:rsidR="002F350C">
        <w:rPr>
          <w:rFonts w:cs="Times New Roman"/>
          <w:szCs w:val="28"/>
        </w:rPr>
        <w:t> </w:t>
      </w:r>
      <w:r w:rsidR="002F350C" w:rsidRPr="002F350C">
        <w:rPr>
          <w:rFonts w:cs="Times New Roman"/>
          <w:szCs w:val="28"/>
        </w:rPr>
        <w:t>должностям государственной гражданской службы, в агентстве по</w:t>
      </w:r>
      <w:r w:rsidR="002F350C">
        <w:rPr>
          <w:rFonts w:cs="Times New Roman"/>
          <w:szCs w:val="28"/>
        </w:rPr>
        <w:t> </w:t>
      </w:r>
      <w:r w:rsidR="002F350C" w:rsidRPr="002F350C">
        <w:rPr>
          <w:rFonts w:cs="Times New Roman"/>
          <w:szCs w:val="28"/>
        </w:rPr>
        <w:t>обеспечению деятельности мировых судей Ярославской области, утвержденных указом</w:t>
      </w:r>
      <w:r w:rsidR="00F7769C">
        <w:rPr>
          <w:rFonts w:cs="Times New Roman"/>
          <w:szCs w:val="28"/>
        </w:rPr>
        <w:t>,</w:t>
      </w:r>
      <w:r w:rsidR="002B217C">
        <w:rPr>
          <w:rFonts w:cs="Times New Roman"/>
          <w:szCs w:val="28"/>
        </w:rPr>
        <w:t xml:space="preserve"> </w:t>
      </w:r>
      <w:r w:rsidR="00F7769C">
        <w:rPr>
          <w:rFonts w:cs="Times New Roman"/>
          <w:szCs w:val="28"/>
        </w:rPr>
        <w:t xml:space="preserve">после </w:t>
      </w:r>
      <w:r w:rsidR="002B217C">
        <w:rPr>
          <w:rFonts w:cs="Times New Roman"/>
          <w:szCs w:val="28"/>
        </w:rPr>
        <w:t xml:space="preserve">слова «Губернатора» </w:t>
      </w:r>
      <w:r w:rsidR="00F7769C">
        <w:rPr>
          <w:rFonts w:cs="Times New Roman"/>
          <w:szCs w:val="28"/>
        </w:rPr>
        <w:t xml:space="preserve">дополнить </w:t>
      </w:r>
      <w:r w:rsidR="002B217C">
        <w:rPr>
          <w:rFonts w:cs="Times New Roman"/>
          <w:szCs w:val="28"/>
        </w:rPr>
        <w:t>слов</w:t>
      </w:r>
      <w:r w:rsidR="00F7769C">
        <w:rPr>
          <w:rFonts w:cs="Times New Roman"/>
          <w:szCs w:val="28"/>
        </w:rPr>
        <w:t>о</w:t>
      </w:r>
      <w:r w:rsidR="002B217C">
        <w:rPr>
          <w:rFonts w:cs="Times New Roman"/>
          <w:szCs w:val="28"/>
        </w:rPr>
        <w:t>м «Ярославской».</w:t>
      </w:r>
      <w:r w:rsidR="00CF7712">
        <w:rPr>
          <w:szCs w:val="28"/>
        </w:rPr>
        <w:br/>
      </w:r>
    </w:p>
    <w:sectPr w:rsidR="00D27218" w:rsidSect="00FE3CF2">
      <w:pgSz w:w="11906" w:h="16838" w:code="9"/>
      <w:pgMar w:top="1134" w:right="567" w:bottom="1134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3AD1" w14:textId="77777777" w:rsidR="00F36415" w:rsidRDefault="00F36415" w:rsidP="00CF5840">
      <w:r>
        <w:separator/>
      </w:r>
    </w:p>
  </w:endnote>
  <w:endnote w:type="continuationSeparator" w:id="0">
    <w:p w14:paraId="101E2C90" w14:textId="77777777" w:rsidR="00F36415" w:rsidRDefault="00F3641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B23D" w14:textId="77777777" w:rsidR="00CF7712" w:rsidRDefault="00CF77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F7712" w14:paraId="0D57B693" w14:textId="77777777" w:rsidTr="00CF771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6AC63C9" w14:textId="7903E876" w:rsidR="00CF7712" w:rsidRPr="00CF7712" w:rsidRDefault="00CF7712" w:rsidP="00CF771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CF771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E7D05E4" w14:textId="45017D7C" w:rsidR="00CF7712" w:rsidRPr="00CF7712" w:rsidRDefault="00CF7712" w:rsidP="00CF771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F7712">
            <w:rPr>
              <w:rFonts w:cs="Times New Roman"/>
              <w:color w:val="808080"/>
              <w:sz w:val="18"/>
            </w:rPr>
            <w:t xml:space="preserve">Страница </w:t>
          </w:r>
          <w:r w:rsidRPr="00CF7712">
            <w:rPr>
              <w:rFonts w:cs="Times New Roman"/>
              <w:color w:val="808080"/>
              <w:sz w:val="18"/>
            </w:rPr>
            <w:fldChar w:fldCharType="begin"/>
          </w:r>
          <w:r w:rsidRPr="00CF7712">
            <w:rPr>
              <w:rFonts w:cs="Times New Roman"/>
              <w:color w:val="808080"/>
              <w:sz w:val="18"/>
            </w:rPr>
            <w:instrText xml:space="preserve"> PAGE </w:instrText>
          </w:r>
          <w:r w:rsidRPr="00CF7712">
            <w:rPr>
              <w:rFonts w:cs="Times New Roman"/>
              <w:color w:val="808080"/>
              <w:sz w:val="18"/>
            </w:rPr>
            <w:fldChar w:fldCharType="separate"/>
          </w:r>
          <w:r w:rsidRPr="00CF7712">
            <w:rPr>
              <w:rFonts w:cs="Times New Roman"/>
              <w:noProof/>
              <w:color w:val="808080"/>
              <w:sz w:val="18"/>
            </w:rPr>
            <w:t>2</w:t>
          </w:r>
          <w:r w:rsidRPr="00CF7712">
            <w:rPr>
              <w:rFonts w:cs="Times New Roman"/>
              <w:color w:val="808080"/>
              <w:sz w:val="18"/>
            </w:rPr>
            <w:fldChar w:fldCharType="end"/>
          </w:r>
          <w:r w:rsidRPr="00CF7712">
            <w:rPr>
              <w:rFonts w:cs="Times New Roman"/>
              <w:color w:val="808080"/>
              <w:sz w:val="18"/>
            </w:rPr>
            <w:t xml:space="preserve"> из </w:t>
          </w:r>
          <w:r w:rsidRPr="00CF7712">
            <w:rPr>
              <w:rFonts w:cs="Times New Roman"/>
              <w:color w:val="808080"/>
              <w:sz w:val="18"/>
            </w:rPr>
            <w:fldChar w:fldCharType="begin"/>
          </w:r>
          <w:r w:rsidRPr="00CF771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F7712">
            <w:rPr>
              <w:rFonts w:cs="Times New Roman"/>
              <w:color w:val="808080"/>
              <w:sz w:val="18"/>
            </w:rPr>
            <w:fldChar w:fldCharType="separate"/>
          </w:r>
          <w:r w:rsidRPr="00CF7712">
            <w:rPr>
              <w:rFonts w:cs="Times New Roman"/>
              <w:noProof/>
              <w:color w:val="808080"/>
              <w:sz w:val="18"/>
            </w:rPr>
            <w:t>3</w:t>
          </w:r>
          <w:r w:rsidRPr="00CF771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DE3994C" w14:textId="77777777" w:rsidR="00CF7712" w:rsidRPr="00CF7712" w:rsidRDefault="00CF7712" w:rsidP="00CF77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F7712" w14:paraId="22BD042F" w14:textId="77777777" w:rsidTr="00CF771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3F1D4D6" w14:textId="4856437C" w:rsidR="00CF7712" w:rsidRPr="00CF7712" w:rsidRDefault="00CF7712" w:rsidP="00CF771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CF771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F7EE8FC" w14:textId="4406880F" w:rsidR="00CF7712" w:rsidRPr="00CF7712" w:rsidRDefault="00CF7712" w:rsidP="00CF771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F7712">
            <w:rPr>
              <w:rFonts w:cs="Times New Roman"/>
              <w:color w:val="808080"/>
              <w:sz w:val="18"/>
            </w:rPr>
            <w:t xml:space="preserve">Страница </w:t>
          </w:r>
          <w:r w:rsidRPr="00CF7712">
            <w:rPr>
              <w:rFonts w:cs="Times New Roman"/>
              <w:color w:val="808080"/>
              <w:sz w:val="18"/>
            </w:rPr>
            <w:fldChar w:fldCharType="begin"/>
          </w:r>
          <w:r w:rsidRPr="00CF7712">
            <w:rPr>
              <w:rFonts w:cs="Times New Roman"/>
              <w:color w:val="808080"/>
              <w:sz w:val="18"/>
            </w:rPr>
            <w:instrText xml:space="preserve"> PAGE </w:instrText>
          </w:r>
          <w:r w:rsidRPr="00CF7712">
            <w:rPr>
              <w:rFonts w:cs="Times New Roman"/>
              <w:color w:val="808080"/>
              <w:sz w:val="18"/>
            </w:rPr>
            <w:fldChar w:fldCharType="separate"/>
          </w:r>
          <w:r w:rsidRPr="00CF7712">
            <w:rPr>
              <w:rFonts w:cs="Times New Roman"/>
              <w:noProof/>
              <w:color w:val="808080"/>
              <w:sz w:val="18"/>
            </w:rPr>
            <w:t>2</w:t>
          </w:r>
          <w:r w:rsidRPr="00CF7712">
            <w:rPr>
              <w:rFonts w:cs="Times New Roman"/>
              <w:color w:val="808080"/>
              <w:sz w:val="18"/>
            </w:rPr>
            <w:fldChar w:fldCharType="end"/>
          </w:r>
          <w:r w:rsidRPr="00CF7712">
            <w:rPr>
              <w:rFonts w:cs="Times New Roman"/>
              <w:color w:val="808080"/>
              <w:sz w:val="18"/>
            </w:rPr>
            <w:t xml:space="preserve"> из </w:t>
          </w:r>
          <w:r w:rsidRPr="00CF7712">
            <w:rPr>
              <w:rFonts w:cs="Times New Roman"/>
              <w:color w:val="808080"/>
              <w:sz w:val="18"/>
            </w:rPr>
            <w:fldChar w:fldCharType="begin"/>
          </w:r>
          <w:r w:rsidRPr="00CF771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F7712">
            <w:rPr>
              <w:rFonts w:cs="Times New Roman"/>
              <w:color w:val="808080"/>
              <w:sz w:val="18"/>
            </w:rPr>
            <w:fldChar w:fldCharType="separate"/>
          </w:r>
          <w:r w:rsidRPr="00CF7712">
            <w:rPr>
              <w:rFonts w:cs="Times New Roman"/>
              <w:noProof/>
              <w:color w:val="808080"/>
              <w:sz w:val="18"/>
            </w:rPr>
            <w:t>3</w:t>
          </w:r>
          <w:r w:rsidRPr="00CF771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3AFEE71D" w14:textId="77777777" w:rsidR="00CF7712" w:rsidRPr="00CF7712" w:rsidRDefault="00CF7712" w:rsidP="00CF7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CB7C" w14:textId="77777777" w:rsidR="00F36415" w:rsidRDefault="00F36415" w:rsidP="00CF5840">
      <w:r>
        <w:separator/>
      </w:r>
    </w:p>
  </w:footnote>
  <w:footnote w:type="continuationSeparator" w:id="0">
    <w:p w14:paraId="0B154B22" w14:textId="77777777" w:rsidR="00F36415" w:rsidRDefault="00F3641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A2C4F" w14:textId="77777777" w:rsidR="00CF7712" w:rsidRDefault="00CF77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F72A" w14:textId="72E013E7" w:rsidR="00202D8B" w:rsidRPr="00CF7712" w:rsidRDefault="00202D8B" w:rsidP="00CF77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5FD6" w14:textId="77777777" w:rsidR="00CF7712" w:rsidRDefault="00CF77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C03"/>
    <w:multiLevelType w:val="hybridMultilevel"/>
    <w:tmpl w:val="10B8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2981"/>
    <w:multiLevelType w:val="multilevel"/>
    <w:tmpl w:val="F9C25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2A15EB"/>
    <w:multiLevelType w:val="hybridMultilevel"/>
    <w:tmpl w:val="3C0852AE"/>
    <w:lvl w:ilvl="0" w:tplc="B72A3D90">
      <w:start w:val="1"/>
      <w:numFmt w:val="decimal"/>
      <w:lvlText w:val="%1."/>
      <w:lvlJc w:val="left"/>
      <w:pPr>
        <w:ind w:left="20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36B7CB7"/>
    <w:multiLevelType w:val="multilevel"/>
    <w:tmpl w:val="71426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16B"/>
    <w:rsid w:val="00005350"/>
    <w:rsid w:val="0000609F"/>
    <w:rsid w:val="00007DCA"/>
    <w:rsid w:val="00011501"/>
    <w:rsid w:val="0001291C"/>
    <w:rsid w:val="00013407"/>
    <w:rsid w:val="00014F89"/>
    <w:rsid w:val="00016F5C"/>
    <w:rsid w:val="00016FCD"/>
    <w:rsid w:val="00021F5F"/>
    <w:rsid w:val="00027CF2"/>
    <w:rsid w:val="0003239C"/>
    <w:rsid w:val="00034BA2"/>
    <w:rsid w:val="0004212C"/>
    <w:rsid w:val="00043A9C"/>
    <w:rsid w:val="00044355"/>
    <w:rsid w:val="00046240"/>
    <w:rsid w:val="00053938"/>
    <w:rsid w:val="00054EDD"/>
    <w:rsid w:val="000558FB"/>
    <w:rsid w:val="00062EA2"/>
    <w:rsid w:val="00063571"/>
    <w:rsid w:val="000672F0"/>
    <w:rsid w:val="000849C0"/>
    <w:rsid w:val="00084E26"/>
    <w:rsid w:val="0008776B"/>
    <w:rsid w:val="000A55AC"/>
    <w:rsid w:val="000B3DAC"/>
    <w:rsid w:val="000B421A"/>
    <w:rsid w:val="000C5D4A"/>
    <w:rsid w:val="000C6B7D"/>
    <w:rsid w:val="000E133C"/>
    <w:rsid w:val="000E7D25"/>
    <w:rsid w:val="00112CFB"/>
    <w:rsid w:val="00133223"/>
    <w:rsid w:val="001347C5"/>
    <w:rsid w:val="0014081E"/>
    <w:rsid w:val="001435C2"/>
    <w:rsid w:val="001468A5"/>
    <w:rsid w:val="0015149B"/>
    <w:rsid w:val="001524A3"/>
    <w:rsid w:val="00155B2F"/>
    <w:rsid w:val="001650A6"/>
    <w:rsid w:val="001707B3"/>
    <w:rsid w:val="00170D83"/>
    <w:rsid w:val="00173EDB"/>
    <w:rsid w:val="0017529B"/>
    <w:rsid w:val="001828A7"/>
    <w:rsid w:val="001873AD"/>
    <w:rsid w:val="00196BF1"/>
    <w:rsid w:val="001B1735"/>
    <w:rsid w:val="001B512E"/>
    <w:rsid w:val="001B6AAD"/>
    <w:rsid w:val="001C78DA"/>
    <w:rsid w:val="001D352C"/>
    <w:rsid w:val="001E434B"/>
    <w:rsid w:val="00202D8B"/>
    <w:rsid w:val="00203802"/>
    <w:rsid w:val="00205030"/>
    <w:rsid w:val="0021390E"/>
    <w:rsid w:val="00214428"/>
    <w:rsid w:val="00216754"/>
    <w:rsid w:val="002306C4"/>
    <w:rsid w:val="002334A1"/>
    <w:rsid w:val="00235DB3"/>
    <w:rsid w:val="00237B39"/>
    <w:rsid w:val="00246718"/>
    <w:rsid w:val="0025683F"/>
    <w:rsid w:val="002578F4"/>
    <w:rsid w:val="00260038"/>
    <w:rsid w:val="00260781"/>
    <w:rsid w:val="00266493"/>
    <w:rsid w:val="002801B1"/>
    <w:rsid w:val="00281669"/>
    <w:rsid w:val="00285252"/>
    <w:rsid w:val="002873C9"/>
    <w:rsid w:val="00295B5B"/>
    <w:rsid w:val="002A4896"/>
    <w:rsid w:val="002A4CE7"/>
    <w:rsid w:val="002A4F53"/>
    <w:rsid w:val="002B1E2F"/>
    <w:rsid w:val="002B217C"/>
    <w:rsid w:val="002B3C25"/>
    <w:rsid w:val="002C2A52"/>
    <w:rsid w:val="002C5B58"/>
    <w:rsid w:val="002C642C"/>
    <w:rsid w:val="002D0075"/>
    <w:rsid w:val="002D0CA1"/>
    <w:rsid w:val="002D3E01"/>
    <w:rsid w:val="002E0E93"/>
    <w:rsid w:val="002E4F5C"/>
    <w:rsid w:val="002F30DD"/>
    <w:rsid w:val="002F350C"/>
    <w:rsid w:val="002F6DDE"/>
    <w:rsid w:val="00310CF5"/>
    <w:rsid w:val="00311FA1"/>
    <w:rsid w:val="00316B79"/>
    <w:rsid w:val="003246AA"/>
    <w:rsid w:val="00325D4A"/>
    <w:rsid w:val="003265DC"/>
    <w:rsid w:val="00332E00"/>
    <w:rsid w:val="00340121"/>
    <w:rsid w:val="0034153B"/>
    <w:rsid w:val="0034249D"/>
    <w:rsid w:val="00343BAA"/>
    <w:rsid w:val="00344FBF"/>
    <w:rsid w:val="00345CFF"/>
    <w:rsid w:val="003465B7"/>
    <w:rsid w:val="00352763"/>
    <w:rsid w:val="00354C9F"/>
    <w:rsid w:val="00356B51"/>
    <w:rsid w:val="003656CE"/>
    <w:rsid w:val="00370E52"/>
    <w:rsid w:val="00377CA5"/>
    <w:rsid w:val="00381164"/>
    <w:rsid w:val="003956D6"/>
    <w:rsid w:val="00395787"/>
    <w:rsid w:val="00397792"/>
    <w:rsid w:val="003A2DCC"/>
    <w:rsid w:val="003C758A"/>
    <w:rsid w:val="003D1E8D"/>
    <w:rsid w:val="003D1EB6"/>
    <w:rsid w:val="003E16F3"/>
    <w:rsid w:val="003E42AC"/>
    <w:rsid w:val="003F03F5"/>
    <w:rsid w:val="003F3F1B"/>
    <w:rsid w:val="003F43C8"/>
    <w:rsid w:val="003F46B8"/>
    <w:rsid w:val="003F5EE1"/>
    <w:rsid w:val="003F65E2"/>
    <w:rsid w:val="003F670A"/>
    <w:rsid w:val="00402B81"/>
    <w:rsid w:val="0040656C"/>
    <w:rsid w:val="00417DC8"/>
    <w:rsid w:val="00434C24"/>
    <w:rsid w:val="00446AD7"/>
    <w:rsid w:val="004514D1"/>
    <w:rsid w:val="00454DD6"/>
    <w:rsid w:val="00457BEB"/>
    <w:rsid w:val="00463969"/>
    <w:rsid w:val="0046518C"/>
    <w:rsid w:val="00470773"/>
    <w:rsid w:val="00474172"/>
    <w:rsid w:val="00487DAB"/>
    <w:rsid w:val="00490306"/>
    <w:rsid w:val="004903BC"/>
    <w:rsid w:val="004A11DD"/>
    <w:rsid w:val="004A293B"/>
    <w:rsid w:val="004C2B4E"/>
    <w:rsid w:val="004C4598"/>
    <w:rsid w:val="004C5F64"/>
    <w:rsid w:val="004D1230"/>
    <w:rsid w:val="004D1409"/>
    <w:rsid w:val="004D4F49"/>
    <w:rsid w:val="004D7097"/>
    <w:rsid w:val="004E1EA4"/>
    <w:rsid w:val="004F5D8A"/>
    <w:rsid w:val="004F791E"/>
    <w:rsid w:val="0050314C"/>
    <w:rsid w:val="00504F6C"/>
    <w:rsid w:val="00514EB2"/>
    <w:rsid w:val="005218AB"/>
    <w:rsid w:val="005244AF"/>
    <w:rsid w:val="0052515B"/>
    <w:rsid w:val="00525B26"/>
    <w:rsid w:val="00525C3A"/>
    <w:rsid w:val="00530F5B"/>
    <w:rsid w:val="00535836"/>
    <w:rsid w:val="00547508"/>
    <w:rsid w:val="00551348"/>
    <w:rsid w:val="00551637"/>
    <w:rsid w:val="005655E3"/>
    <w:rsid w:val="00570FBB"/>
    <w:rsid w:val="00585A60"/>
    <w:rsid w:val="005862FB"/>
    <w:rsid w:val="005949B0"/>
    <w:rsid w:val="005A5E4D"/>
    <w:rsid w:val="005B0CFD"/>
    <w:rsid w:val="005B372D"/>
    <w:rsid w:val="005B37A4"/>
    <w:rsid w:val="005C10B6"/>
    <w:rsid w:val="005C1F82"/>
    <w:rsid w:val="005C2727"/>
    <w:rsid w:val="005C5C30"/>
    <w:rsid w:val="005D0750"/>
    <w:rsid w:val="005D4AE9"/>
    <w:rsid w:val="005D56FF"/>
    <w:rsid w:val="005E495E"/>
    <w:rsid w:val="005E4E4A"/>
    <w:rsid w:val="005E6199"/>
    <w:rsid w:val="005E7576"/>
    <w:rsid w:val="005F2543"/>
    <w:rsid w:val="005F46C3"/>
    <w:rsid w:val="005F7DBD"/>
    <w:rsid w:val="00604698"/>
    <w:rsid w:val="00605F8D"/>
    <w:rsid w:val="00606614"/>
    <w:rsid w:val="00611B89"/>
    <w:rsid w:val="006157BF"/>
    <w:rsid w:val="00615820"/>
    <w:rsid w:val="00620232"/>
    <w:rsid w:val="006254FC"/>
    <w:rsid w:val="00627926"/>
    <w:rsid w:val="00631ABE"/>
    <w:rsid w:val="00637ED9"/>
    <w:rsid w:val="00644591"/>
    <w:rsid w:val="00670046"/>
    <w:rsid w:val="006749F3"/>
    <w:rsid w:val="00680891"/>
    <w:rsid w:val="00681496"/>
    <w:rsid w:val="0068547F"/>
    <w:rsid w:val="00686414"/>
    <w:rsid w:val="006A16E0"/>
    <w:rsid w:val="006A287B"/>
    <w:rsid w:val="006B2195"/>
    <w:rsid w:val="006B4AD6"/>
    <w:rsid w:val="006B7A95"/>
    <w:rsid w:val="006C18B0"/>
    <w:rsid w:val="006D0A11"/>
    <w:rsid w:val="006D153C"/>
    <w:rsid w:val="006D6309"/>
    <w:rsid w:val="006D6CBB"/>
    <w:rsid w:val="006E0724"/>
    <w:rsid w:val="006E1A9D"/>
    <w:rsid w:val="006E3BC0"/>
    <w:rsid w:val="006E71A8"/>
    <w:rsid w:val="006F20FB"/>
    <w:rsid w:val="00711482"/>
    <w:rsid w:val="00713DD8"/>
    <w:rsid w:val="007247AA"/>
    <w:rsid w:val="00733724"/>
    <w:rsid w:val="007341B3"/>
    <w:rsid w:val="00737E26"/>
    <w:rsid w:val="007407BF"/>
    <w:rsid w:val="00742A22"/>
    <w:rsid w:val="007471BC"/>
    <w:rsid w:val="00753C19"/>
    <w:rsid w:val="00756A8E"/>
    <w:rsid w:val="00761652"/>
    <w:rsid w:val="007730A0"/>
    <w:rsid w:val="00780378"/>
    <w:rsid w:val="00782DF0"/>
    <w:rsid w:val="007837ED"/>
    <w:rsid w:val="0079195B"/>
    <w:rsid w:val="00796C37"/>
    <w:rsid w:val="007B3B57"/>
    <w:rsid w:val="007E13C1"/>
    <w:rsid w:val="007E57C7"/>
    <w:rsid w:val="007F0937"/>
    <w:rsid w:val="007F3D15"/>
    <w:rsid w:val="007F5ADE"/>
    <w:rsid w:val="007F5DBE"/>
    <w:rsid w:val="007F76FB"/>
    <w:rsid w:val="00804786"/>
    <w:rsid w:val="00807ADE"/>
    <w:rsid w:val="00810833"/>
    <w:rsid w:val="0081350F"/>
    <w:rsid w:val="00836720"/>
    <w:rsid w:val="008560CC"/>
    <w:rsid w:val="008603E7"/>
    <w:rsid w:val="008616DA"/>
    <w:rsid w:val="00863F93"/>
    <w:rsid w:val="00882533"/>
    <w:rsid w:val="00883A5D"/>
    <w:rsid w:val="00892339"/>
    <w:rsid w:val="008B3013"/>
    <w:rsid w:val="008B3680"/>
    <w:rsid w:val="008B4773"/>
    <w:rsid w:val="008B6702"/>
    <w:rsid w:val="008B6EDB"/>
    <w:rsid w:val="008B71D7"/>
    <w:rsid w:val="008C1CB8"/>
    <w:rsid w:val="008C346F"/>
    <w:rsid w:val="008C4F0D"/>
    <w:rsid w:val="008C5C70"/>
    <w:rsid w:val="008D2ADD"/>
    <w:rsid w:val="008E3874"/>
    <w:rsid w:val="008E471B"/>
    <w:rsid w:val="008E76C6"/>
    <w:rsid w:val="00901BF9"/>
    <w:rsid w:val="00902636"/>
    <w:rsid w:val="009073A1"/>
    <w:rsid w:val="00910762"/>
    <w:rsid w:val="00911F6F"/>
    <w:rsid w:val="00921920"/>
    <w:rsid w:val="00933E88"/>
    <w:rsid w:val="00954110"/>
    <w:rsid w:val="0096315D"/>
    <w:rsid w:val="00984BFF"/>
    <w:rsid w:val="00997B77"/>
    <w:rsid w:val="00997D94"/>
    <w:rsid w:val="009A09A4"/>
    <w:rsid w:val="009A63A7"/>
    <w:rsid w:val="009D59FE"/>
    <w:rsid w:val="009D7A37"/>
    <w:rsid w:val="009D7A69"/>
    <w:rsid w:val="009D7A94"/>
    <w:rsid w:val="009E127C"/>
    <w:rsid w:val="009E2167"/>
    <w:rsid w:val="009E39A4"/>
    <w:rsid w:val="009F091C"/>
    <w:rsid w:val="00A02FBC"/>
    <w:rsid w:val="00A07E11"/>
    <w:rsid w:val="00A15E33"/>
    <w:rsid w:val="00A21C63"/>
    <w:rsid w:val="00A24021"/>
    <w:rsid w:val="00A35463"/>
    <w:rsid w:val="00A35A50"/>
    <w:rsid w:val="00A376D1"/>
    <w:rsid w:val="00A477F4"/>
    <w:rsid w:val="00A511C1"/>
    <w:rsid w:val="00A67D42"/>
    <w:rsid w:val="00A705DC"/>
    <w:rsid w:val="00A711DA"/>
    <w:rsid w:val="00A72CB2"/>
    <w:rsid w:val="00A8020B"/>
    <w:rsid w:val="00A822AA"/>
    <w:rsid w:val="00A83D83"/>
    <w:rsid w:val="00A948D8"/>
    <w:rsid w:val="00AC5F23"/>
    <w:rsid w:val="00AD2FD4"/>
    <w:rsid w:val="00AD5A0D"/>
    <w:rsid w:val="00AE6360"/>
    <w:rsid w:val="00AF58E1"/>
    <w:rsid w:val="00B24B22"/>
    <w:rsid w:val="00B325C5"/>
    <w:rsid w:val="00B34929"/>
    <w:rsid w:val="00B41FCA"/>
    <w:rsid w:val="00B42088"/>
    <w:rsid w:val="00B5492D"/>
    <w:rsid w:val="00B552F7"/>
    <w:rsid w:val="00B55589"/>
    <w:rsid w:val="00B633FE"/>
    <w:rsid w:val="00B76934"/>
    <w:rsid w:val="00B77500"/>
    <w:rsid w:val="00B779D8"/>
    <w:rsid w:val="00B806B1"/>
    <w:rsid w:val="00B80F49"/>
    <w:rsid w:val="00B81751"/>
    <w:rsid w:val="00B83055"/>
    <w:rsid w:val="00B83F45"/>
    <w:rsid w:val="00B90652"/>
    <w:rsid w:val="00B972AF"/>
    <w:rsid w:val="00BA5AFE"/>
    <w:rsid w:val="00BB13A1"/>
    <w:rsid w:val="00BB1812"/>
    <w:rsid w:val="00BB38FE"/>
    <w:rsid w:val="00BB77B4"/>
    <w:rsid w:val="00BC49CF"/>
    <w:rsid w:val="00BD3826"/>
    <w:rsid w:val="00BD7638"/>
    <w:rsid w:val="00BE08EC"/>
    <w:rsid w:val="00BE3364"/>
    <w:rsid w:val="00BE7C98"/>
    <w:rsid w:val="00BF39EC"/>
    <w:rsid w:val="00BF41D9"/>
    <w:rsid w:val="00BF6D0A"/>
    <w:rsid w:val="00C02646"/>
    <w:rsid w:val="00C142A8"/>
    <w:rsid w:val="00C17105"/>
    <w:rsid w:val="00C208D9"/>
    <w:rsid w:val="00C22231"/>
    <w:rsid w:val="00C24B58"/>
    <w:rsid w:val="00C32101"/>
    <w:rsid w:val="00C375E4"/>
    <w:rsid w:val="00C4062D"/>
    <w:rsid w:val="00C45C2C"/>
    <w:rsid w:val="00C53DDF"/>
    <w:rsid w:val="00C549F4"/>
    <w:rsid w:val="00C55C07"/>
    <w:rsid w:val="00C71698"/>
    <w:rsid w:val="00C77E29"/>
    <w:rsid w:val="00C77F70"/>
    <w:rsid w:val="00C867C9"/>
    <w:rsid w:val="00C90A44"/>
    <w:rsid w:val="00C95356"/>
    <w:rsid w:val="00C964C9"/>
    <w:rsid w:val="00C96897"/>
    <w:rsid w:val="00CA10D5"/>
    <w:rsid w:val="00CA1BCF"/>
    <w:rsid w:val="00CA57F0"/>
    <w:rsid w:val="00CB2307"/>
    <w:rsid w:val="00CC0160"/>
    <w:rsid w:val="00CC74DC"/>
    <w:rsid w:val="00CC7C8C"/>
    <w:rsid w:val="00CD28DA"/>
    <w:rsid w:val="00CD48E1"/>
    <w:rsid w:val="00CD5FCC"/>
    <w:rsid w:val="00CE0294"/>
    <w:rsid w:val="00CE0E90"/>
    <w:rsid w:val="00CE1D01"/>
    <w:rsid w:val="00CE736E"/>
    <w:rsid w:val="00CE742A"/>
    <w:rsid w:val="00CF06FC"/>
    <w:rsid w:val="00CF0C2C"/>
    <w:rsid w:val="00CF1586"/>
    <w:rsid w:val="00CF5840"/>
    <w:rsid w:val="00CF7712"/>
    <w:rsid w:val="00D00EFB"/>
    <w:rsid w:val="00D06430"/>
    <w:rsid w:val="00D16824"/>
    <w:rsid w:val="00D254F9"/>
    <w:rsid w:val="00D26CEA"/>
    <w:rsid w:val="00D27218"/>
    <w:rsid w:val="00D33E05"/>
    <w:rsid w:val="00D371A8"/>
    <w:rsid w:val="00D430E1"/>
    <w:rsid w:val="00D438D5"/>
    <w:rsid w:val="00D46A5D"/>
    <w:rsid w:val="00D54B68"/>
    <w:rsid w:val="00D55D74"/>
    <w:rsid w:val="00D57F16"/>
    <w:rsid w:val="00D61C23"/>
    <w:rsid w:val="00D70060"/>
    <w:rsid w:val="00D86F42"/>
    <w:rsid w:val="00D9260D"/>
    <w:rsid w:val="00D93F0C"/>
    <w:rsid w:val="00DA0275"/>
    <w:rsid w:val="00DA48FD"/>
    <w:rsid w:val="00DB23F0"/>
    <w:rsid w:val="00DB326A"/>
    <w:rsid w:val="00DB69AF"/>
    <w:rsid w:val="00DC6735"/>
    <w:rsid w:val="00DD5192"/>
    <w:rsid w:val="00DD5A50"/>
    <w:rsid w:val="00DD5E31"/>
    <w:rsid w:val="00DE0F96"/>
    <w:rsid w:val="00DE270D"/>
    <w:rsid w:val="00DE4085"/>
    <w:rsid w:val="00E1407E"/>
    <w:rsid w:val="00E1561A"/>
    <w:rsid w:val="00E31B12"/>
    <w:rsid w:val="00E33E74"/>
    <w:rsid w:val="00E36DBE"/>
    <w:rsid w:val="00E405E5"/>
    <w:rsid w:val="00E4077E"/>
    <w:rsid w:val="00E413F5"/>
    <w:rsid w:val="00E5336F"/>
    <w:rsid w:val="00E56BA1"/>
    <w:rsid w:val="00E75A0C"/>
    <w:rsid w:val="00E772F1"/>
    <w:rsid w:val="00E77925"/>
    <w:rsid w:val="00E81DE4"/>
    <w:rsid w:val="00E84EF0"/>
    <w:rsid w:val="00E857B1"/>
    <w:rsid w:val="00E85A5B"/>
    <w:rsid w:val="00E87B5B"/>
    <w:rsid w:val="00EA3123"/>
    <w:rsid w:val="00EB075E"/>
    <w:rsid w:val="00EB3966"/>
    <w:rsid w:val="00EB4D5A"/>
    <w:rsid w:val="00EC0FE5"/>
    <w:rsid w:val="00EC596C"/>
    <w:rsid w:val="00ED7E31"/>
    <w:rsid w:val="00EE5FE3"/>
    <w:rsid w:val="00EE5FEB"/>
    <w:rsid w:val="00EF10A2"/>
    <w:rsid w:val="00F06C16"/>
    <w:rsid w:val="00F11F5A"/>
    <w:rsid w:val="00F2015D"/>
    <w:rsid w:val="00F2218F"/>
    <w:rsid w:val="00F240D1"/>
    <w:rsid w:val="00F24227"/>
    <w:rsid w:val="00F25F25"/>
    <w:rsid w:val="00F36415"/>
    <w:rsid w:val="00F43478"/>
    <w:rsid w:val="00F44F51"/>
    <w:rsid w:val="00F5139A"/>
    <w:rsid w:val="00F52F08"/>
    <w:rsid w:val="00F57742"/>
    <w:rsid w:val="00F60942"/>
    <w:rsid w:val="00F62B26"/>
    <w:rsid w:val="00F70E68"/>
    <w:rsid w:val="00F70FD5"/>
    <w:rsid w:val="00F7769C"/>
    <w:rsid w:val="00F81C14"/>
    <w:rsid w:val="00F82D65"/>
    <w:rsid w:val="00F85769"/>
    <w:rsid w:val="00F91DEA"/>
    <w:rsid w:val="00F92AB5"/>
    <w:rsid w:val="00F94954"/>
    <w:rsid w:val="00F96B4C"/>
    <w:rsid w:val="00FA41C8"/>
    <w:rsid w:val="00FA568F"/>
    <w:rsid w:val="00FA6B2B"/>
    <w:rsid w:val="00FB05BB"/>
    <w:rsid w:val="00FB5DBC"/>
    <w:rsid w:val="00FB71E5"/>
    <w:rsid w:val="00FC0B52"/>
    <w:rsid w:val="00FC2D42"/>
    <w:rsid w:val="00FC6ECA"/>
    <w:rsid w:val="00FD2D42"/>
    <w:rsid w:val="00FD678F"/>
    <w:rsid w:val="00FE34AC"/>
    <w:rsid w:val="00FE3CF2"/>
    <w:rsid w:val="00FF4B24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9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4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B6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B1E2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803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03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0378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03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0378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FB71E5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4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B6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B1E2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803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03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0378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03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0378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FB71E5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LAW086&amp;n=145293&amp;dst=100725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206</numik>
    <kind xmlns="e2080b48-eafa-461e-b501-38555d38caa1">78</kind>
    <num xmlns="af44e648-6311-40f1-ad37-1234555fd9ba">206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 внесении изменений в отдельные указы Губернатора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23.07.2024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206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5DDC9-F004-4757-B2D5-B618E057A51F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customXml/itemProps4.xml><?xml version="1.0" encoding="utf-8"?>
<ds:datastoreItem xmlns:ds="http://schemas.openxmlformats.org/officeDocument/2006/customXml" ds:itemID="{E81E6CD7-E291-442C-9014-0AF1A16EE16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636</Words>
  <Characters>4447</Characters>
  <Application>Microsoft Office Word</Application>
  <DocSecurity>0</DocSecurity>
  <Lines>127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2024-06-27T12:37:00Z</cp:lastPrinted>
  <dcterms:created xsi:type="dcterms:W3CDTF">2024-07-23T10:28:00Z</dcterms:created>
  <dcterms:modified xsi:type="dcterms:W3CDTF">2024-07-23T10:28:00Z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14.02.2013 № 114-п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